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85131" w14:textId="58D9DC3D" w:rsidR="001C5BD4" w:rsidRDefault="006D0A03" w:rsidP="003925E5">
      <w:pPr>
        <w:pStyle w:val="BodyText0"/>
        <w:tabs>
          <w:tab w:val="left" w:pos="2340"/>
        </w:tabs>
        <w:rPr>
          <w:b/>
        </w:rPr>
      </w:pPr>
      <w:r w:rsidRPr="00EC1A5F">
        <w:rPr>
          <w:rFonts w:ascii="Georgia" w:hAnsi="Georgia"/>
          <w:noProof/>
          <w:color w:val="003A96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0" wp14:anchorId="59FCBA2C" wp14:editId="4F54B5E9">
                <wp:simplePos x="0" y="0"/>
                <wp:positionH relativeFrom="column">
                  <wp:posOffset>3999865</wp:posOffset>
                </wp:positionH>
                <wp:positionV relativeFrom="page">
                  <wp:posOffset>795020</wp:posOffset>
                </wp:positionV>
                <wp:extent cx="2526665" cy="28321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6665" cy="283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1B24DC" w14:textId="359B5385" w:rsidR="004A5476" w:rsidRPr="003A5495" w:rsidRDefault="00B93BA4" w:rsidP="00CF10A9">
                            <w:pPr>
                              <w:pStyle w:val="Header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Hlk178257881"/>
                            <w:bookmarkStart w:id="1" w:name="_Hlk178257882"/>
                            <w:r w:rsidRPr="003A5495">
                              <w:rPr>
                                <w:bCs/>
                                <w:color w:val="003A96"/>
                                <w:sz w:val="28"/>
                                <w:szCs w:val="28"/>
                              </w:rPr>
                              <w:t>Clinical Social Work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CBA2C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14.95pt;margin-top:62.6pt;width:198.95pt;height:22.3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" o:allowoverlap="f" filled="f" stroked="f" strokeweight=".5pt">
                <v:textbox>
                  <w:txbxContent>
                    <w:p w14:paraId="5F1B24DC" w14:textId="359B5385" w:rsidR="004A5476" w:rsidRPr="003A5495" w:rsidRDefault="00B93BA4" w:rsidP="00CF10A9">
                      <w:pPr>
                        <w:pStyle w:val="Header"/>
                        <w:jc w:val="right"/>
                        <w:rPr>
                          <w:sz w:val="28"/>
                          <w:szCs w:val="28"/>
                        </w:rPr>
                      </w:pPr>
                      <w:bookmarkStart w:id="2" w:name="_Hlk178257881"/>
                      <w:bookmarkStart w:id="3" w:name="_Hlk178257882"/>
                      <w:r w:rsidRPr="003A5495">
                        <w:rPr>
                          <w:bCs/>
                          <w:color w:val="003A96"/>
                          <w:sz w:val="28"/>
                          <w:szCs w:val="28"/>
                        </w:rPr>
                        <w:t>Clinical Social Work</w:t>
                      </w:r>
                      <w:bookmarkEnd w:id="2"/>
                      <w:bookmarkEnd w:id="3"/>
                    </w:p>
                  </w:txbxContent>
                </v:textbox>
                <w10:wrap anchory="page"/>
              </v:shape>
            </w:pict>
          </mc:Fallback>
        </mc:AlternateContent>
      </w:r>
      <w:r w:rsidR="007772BC">
        <w:rPr>
          <w:bCs/>
          <w:noProof/>
          <w:color w:val="003A96"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112FE9AA" wp14:editId="27CED6F8">
            <wp:simplePos x="0" y="0"/>
            <wp:positionH relativeFrom="column">
              <wp:posOffset>243660</wp:posOffset>
            </wp:positionH>
            <wp:positionV relativeFrom="paragraph">
              <wp:posOffset>-576580</wp:posOffset>
            </wp:positionV>
            <wp:extent cx="3341430" cy="375557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1430" cy="375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E7ED48" w14:textId="77777777" w:rsidR="00A82A79" w:rsidRPr="00A82A79" w:rsidRDefault="00A82A79" w:rsidP="00A82A79">
      <w:pPr>
        <w:rPr>
          <w:lang w:bidi="en-US"/>
        </w:rPr>
        <w:sectPr w:rsidR="00A82A79" w:rsidRPr="00A82A79" w:rsidSect="005E5F11"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2160" w:right="1080" w:bottom="1440" w:left="1080" w:header="720" w:footer="720" w:gutter="0"/>
          <w:cols w:space="720"/>
          <w:titlePg/>
          <w:docGrid w:linePitch="360"/>
        </w:sectPr>
      </w:pPr>
    </w:p>
    <w:p w14:paraId="7E81D573" w14:textId="0E69EFB2" w:rsidR="003925E5" w:rsidRPr="00F27D4E" w:rsidRDefault="008504D0" w:rsidP="00F27D4E">
      <w:pPr>
        <w:spacing w:after="240"/>
        <w:rPr>
          <w:rFonts w:cstheme="minorHAnsi"/>
          <w:b/>
          <w:bCs/>
          <w:color w:val="003A96"/>
          <w:sz w:val="36"/>
          <w:szCs w:val="36"/>
        </w:rPr>
      </w:pPr>
      <w:r w:rsidRPr="00060F8A">
        <w:rPr>
          <w:rFonts w:cstheme="minorHAnsi"/>
          <w:b/>
          <w:bCs/>
          <w:color w:val="003A96"/>
          <w:sz w:val="36"/>
          <w:szCs w:val="36"/>
        </w:rPr>
        <w:t>Funeral and Burial Expanses</w:t>
      </w:r>
      <w:r>
        <w:rPr>
          <w:rFonts w:cstheme="minorHAnsi"/>
          <w:b/>
          <w:bCs/>
          <w:color w:val="003A96"/>
          <w:sz w:val="36"/>
          <w:szCs w:val="36"/>
        </w:rPr>
        <w:t xml:space="preserve"> </w:t>
      </w:r>
      <w:r w:rsidRPr="00060F8A">
        <w:rPr>
          <w:rFonts w:cstheme="minorHAnsi"/>
          <w:b/>
          <w:bCs/>
          <w:color w:val="003A96"/>
          <w:sz w:val="36"/>
          <w:szCs w:val="36"/>
        </w:rPr>
        <w:t xml:space="preserve">- Financial Assistance </w:t>
      </w:r>
    </w:p>
    <w:p w14:paraId="709FC54A" w14:textId="77777777" w:rsidR="00F27D4E" w:rsidRPr="00F27D4E" w:rsidRDefault="00F27D4E" w:rsidP="00F27D4E">
      <w:pPr>
        <w:rPr>
          <w:rFonts w:ascii="Georgia" w:hAnsi="Georgia"/>
          <w:color w:val="003A96"/>
          <w:sz w:val="48"/>
          <w:szCs w:val="48"/>
        </w:rPr>
      </w:pPr>
      <w:r w:rsidRPr="00F27D4E">
        <w:rPr>
          <w:rFonts w:ascii="Georgia" w:hAnsi="Georgia"/>
          <w:color w:val="003A96"/>
          <w:sz w:val="48"/>
          <w:szCs w:val="48"/>
        </w:rPr>
        <w:t>Controlling Cos</w:t>
      </w:r>
      <w:bookmarkStart w:id="4" w:name="_bookmark0"/>
      <w:bookmarkEnd w:id="4"/>
      <w:r w:rsidRPr="00F27D4E">
        <w:rPr>
          <w:rFonts w:ascii="Georgia" w:hAnsi="Georgia"/>
          <w:color w:val="003A96"/>
          <w:sz w:val="48"/>
          <w:szCs w:val="48"/>
        </w:rPr>
        <w:t>ts</w:t>
      </w:r>
    </w:p>
    <w:p w14:paraId="3C609847" w14:textId="77777777" w:rsidR="00F27D4E" w:rsidRPr="004C3F76" w:rsidRDefault="00F27D4E" w:rsidP="004C3F76">
      <w:pPr>
        <w:pStyle w:val="Heading3"/>
        <w:spacing w:before="360" w:after="120"/>
        <w:ind w:left="0"/>
        <w:jc w:val="left"/>
        <w:rPr>
          <w:rFonts w:asciiTheme="minorHAnsi" w:hAnsiTheme="minorHAnsi" w:cstheme="minorHAnsi"/>
          <w:color w:val="003A96"/>
        </w:rPr>
      </w:pPr>
      <w:bookmarkStart w:id="5" w:name="Burials"/>
      <w:bookmarkEnd w:id="5"/>
      <w:r w:rsidRPr="004C3F76">
        <w:rPr>
          <w:rFonts w:asciiTheme="minorHAnsi" w:hAnsiTheme="minorHAnsi" w:cstheme="minorHAnsi"/>
          <w:color w:val="003A96"/>
          <w:spacing w:val="-2"/>
        </w:rPr>
        <w:t>Buri</w:t>
      </w:r>
      <w:bookmarkStart w:id="6" w:name="_bookmark1"/>
      <w:bookmarkEnd w:id="6"/>
      <w:r w:rsidRPr="004C3F76">
        <w:rPr>
          <w:rFonts w:asciiTheme="minorHAnsi" w:hAnsiTheme="minorHAnsi" w:cstheme="minorHAnsi"/>
          <w:color w:val="003A96"/>
          <w:spacing w:val="-2"/>
        </w:rPr>
        <w:t>als</w:t>
      </w:r>
    </w:p>
    <w:p w14:paraId="60BEA0F3" w14:textId="77777777" w:rsidR="00F27D4E" w:rsidRPr="004C3F76" w:rsidRDefault="00F27D4E" w:rsidP="00F27D4E">
      <w:pPr>
        <w:pStyle w:val="BodyText0"/>
        <w:spacing w:before="1"/>
        <w:ind w:right="410"/>
        <w:rPr>
          <w:rFonts w:asciiTheme="minorHAnsi" w:hAnsiTheme="minorHAnsi" w:cstheme="minorHAnsi"/>
          <w:sz w:val="24"/>
          <w:szCs w:val="24"/>
        </w:rPr>
      </w:pPr>
      <w:r w:rsidRPr="004C3F76">
        <w:rPr>
          <w:rFonts w:asciiTheme="minorHAnsi" w:hAnsiTheme="minorHAnsi" w:cstheme="minorHAnsi"/>
          <w:sz w:val="24"/>
          <w:szCs w:val="24"/>
        </w:rPr>
        <w:t>Financial</w:t>
      </w:r>
      <w:r w:rsidRPr="004C3F7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concerns</w:t>
      </w:r>
      <w:r w:rsidRPr="004C3F7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add</w:t>
      </w:r>
      <w:r w:rsidRPr="004C3F7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to</w:t>
      </w:r>
      <w:r w:rsidRPr="004C3F7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the</w:t>
      </w:r>
      <w:r w:rsidRPr="004C3F7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already</w:t>
      </w:r>
      <w:r w:rsidRPr="004C3F7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stressful</w:t>
      </w:r>
      <w:r w:rsidRPr="004C3F7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process</w:t>
      </w:r>
      <w:r w:rsidRPr="004C3F7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of</w:t>
      </w:r>
      <w:r w:rsidRPr="004C3F7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making</w:t>
      </w:r>
      <w:r w:rsidRPr="004C3F7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final</w:t>
      </w:r>
      <w:r w:rsidRPr="004C3F7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arrangements.</w:t>
      </w:r>
      <w:r w:rsidRPr="004C3F7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It</w:t>
      </w:r>
      <w:r w:rsidRPr="004C3F7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may</w:t>
      </w:r>
      <w:r w:rsidRPr="004C3F7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help</w:t>
      </w:r>
      <w:r w:rsidRPr="004C3F7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to</w:t>
      </w:r>
      <w:r w:rsidRPr="004C3F7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 xml:space="preserve">ask a family member, </w:t>
      </w:r>
      <w:proofErr w:type="gramStart"/>
      <w:r w:rsidRPr="004C3F76">
        <w:rPr>
          <w:rFonts w:asciiTheme="minorHAnsi" w:hAnsiTheme="minorHAnsi" w:cstheme="minorHAnsi"/>
          <w:sz w:val="24"/>
          <w:szCs w:val="24"/>
        </w:rPr>
        <w:t>friend</w:t>
      </w:r>
      <w:proofErr w:type="gramEnd"/>
      <w:r w:rsidRPr="004C3F7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or</w:t>
      </w:r>
      <w:r w:rsidRPr="004C3F7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clergy person</w:t>
      </w:r>
      <w:r w:rsidRPr="004C3F7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to accompany you to meet the funeral director to help</w:t>
      </w:r>
      <w:r w:rsidRPr="004C3F7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you make decisions and stay within your budget.</w:t>
      </w:r>
    </w:p>
    <w:p w14:paraId="0C317D39" w14:textId="77777777" w:rsidR="00F27D4E" w:rsidRPr="004C3F76" w:rsidRDefault="00F27D4E" w:rsidP="00F27D4E">
      <w:pPr>
        <w:pStyle w:val="BodyText0"/>
        <w:ind w:left="1" w:right="150"/>
        <w:rPr>
          <w:rFonts w:asciiTheme="minorHAnsi" w:hAnsiTheme="minorHAnsi" w:cstheme="minorHAnsi"/>
          <w:sz w:val="24"/>
          <w:szCs w:val="24"/>
        </w:rPr>
      </w:pPr>
      <w:r w:rsidRPr="004C3F76">
        <w:rPr>
          <w:rFonts w:asciiTheme="minorHAnsi" w:hAnsiTheme="minorHAnsi" w:cstheme="minorHAnsi"/>
          <w:sz w:val="24"/>
          <w:szCs w:val="24"/>
        </w:rPr>
        <w:t>Burial</w:t>
      </w:r>
      <w:r w:rsidRPr="004C3F7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costs</w:t>
      </w:r>
      <w:r w:rsidRPr="004C3F7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depend</w:t>
      </w:r>
      <w:r w:rsidRPr="004C3F7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on</w:t>
      </w:r>
      <w:r w:rsidRPr="004C3F7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the</w:t>
      </w:r>
      <w:r w:rsidRPr="004C3F7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cost</w:t>
      </w:r>
      <w:r w:rsidRPr="004C3F7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of</w:t>
      </w:r>
      <w:r w:rsidRPr="004C3F7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the</w:t>
      </w:r>
      <w:r w:rsidRPr="004C3F7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casket,</w:t>
      </w:r>
      <w:r w:rsidRPr="004C3F7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the</w:t>
      </w:r>
      <w:r w:rsidRPr="004C3F7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mortician's</w:t>
      </w:r>
      <w:r w:rsidRPr="004C3F7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proofErr w:type="gramStart"/>
      <w:r w:rsidRPr="004C3F76">
        <w:rPr>
          <w:rFonts w:asciiTheme="minorHAnsi" w:hAnsiTheme="minorHAnsi" w:cstheme="minorHAnsi"/>
          <w:sz w:val="24"/>
          <w:szCs w:val="24"/>
        </w:rPr>
        <w:t>services</w:t>
      </w:r>
      <w:proofErr w:type="gramEnd"/>
      <w:r w:rsidRPr="004C3F7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and</w:t>
      </w:r>
      <w:r w:rsidRPr="004C3F7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the</w:t>
      </w:r>
      <w:r w:rsidRPr="004C3F7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cemetery</w:t>
      </w:r>
      <w:r w:rsidRPr="004C3F7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charges.</w:t>
      </w:r>
      <w:r w:rsidRPr="004C3F7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Always ask in advance for a</w:t>
      </w:r>
      <w:r w:rsidRPr="004C3F7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written cost</w:t>
      </w:r>
      <w:r w:rsidRPr="004C3F7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estimate from the funeral home</w:t>
      </w:r>
      <w:r w:rsidRPr="004C3F7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and ask that it</w:t>
      </w:r>
      <w:r w:rsidRPr="004C3F7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include all charges.</w:t>
      </w:r>
    </w:p>
    <w:p w14:paraId="619D993F" w14:textId="77777777" w:rsidR="00F27D4E" w:rsidRPr="004C3F76" w:rsidRDefault="00F27D4E" w:rsidP="00F27D4E">
      <w:pPr>
        <w:pStyle w:val="BodyText0"/>
        <w:rPr>
          <w:rFonts w:asciiTheme="minorHAnsi" w:hAnsiTheme="minorHAnsi" w:cstheme="minorHAnsi"/>
          <w:sz w:val="24"/>
          <w:szCs w:val="24"/>
        </w:rPr>
      </w:pPr>
    </w:p>
    <w:p w14:paraId="760CDFCC" w14:textId="77777777" w:rsidR="00F27D4E" w:rsidRPr="004C3F76" w:rsidRDefault="00F27D4E" w:rsidP="00F27D4E">
      <w:pPr>
        <w:ind w:left="1"/>
        <w:rPr>
          <w:rFonts w:cstheme="minorHAnsi"/>
          <w:sz w:val="24"/>
          <w:szCs w:val="24"/>
        </w:rPr>
      </w:pPr>
      <w:r w:rsidRPr="004C3F76">
        <w:rPr>
          <w:rFonts w:cstheme="minorHAnsi"/>
          <w:b/>
          <w:sz w:val="24"/>
          <w:szCs w:val="24"/>
        </w:rPr>
        <w:t>The Casket</w:t>
      </w:r>
      <w:r w:rsidRPr="004C3F76">
        <w:rPr>
          <w:rFonts w:cstheme="minorHAnsi"/>
          <w:sz w:val="24"/>
          <w:szCs w:val="24"/>
        </w:rPr>
        <w:t>- It is illegal for</w:t>
      </w:r>
      <w:r w:rsidRPr="004C3F76">
        <w:rPr>
          <w:rFonts w:cstheme="minorHAnsi"/>
          <w:spacing w:val="-2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a mortuary to charge a "handling fee" if</w:t>
      </w:r>
      <w:r w:rsidRPr="004C3F76">
        <w:rPr>
          <w:rFonts w:cstheme="minorHAnsi"/>
          <w:spacing w:val="-2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 xml:space="preserve">you use a </w:t>
      </w:r>
      <w:proofErr w:type="gramStart"/>
      <w:r w:rsidRPr="004C3F76">
        <w:rPr>
          <w:rFonts w:cstheme="minorHAnsi"/>
          <w:sz w:val="24"/>
          <w:szCs w:val="24"/>
        </w:rPr>
        <w:t>casket</w:t>
      </w:r>
      <w:proofErr w:type="gramEnd"/>
      <w:r w:rsidRPr="004C3F76">
        <w:rPr>
          <w:rFonts w:cstheme="minorHAnsi"/>
          <w:sz w:val="24"/>
          <w:szCs w:val="24"/>
        </w:rPr>
        <w:t xml:space="preserve"> you</w:t>
      </w:r>
      <w:r w:rsidRPr="004C3F76">
        <w:rPr>
          <w:rFonts w:cstheme="minorHAnsi"/>
          <w:spacing w:val="-3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make or obtain</w:t>
      </w:r>
      <w:r w:rsidRPr="004C3F76">
        <w:rPr>
          <w:rFonts w:cstheme="minorHAnsi"/>
          <w:spacing w:val="-13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on</w:t>
      </w:r>
      <w:r w:rsidRPr="004C3F76">
        <w:rPr>
          <w:rFonts w:cstheme="minorHAnsi"/>
          <w:spacing w:val="-12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your</w:t>
      </w:r>
      <w:r w:rsidRPr="004C3F76">
        <w:rPr>
          <w:rFonts w:cstheme="minorHAnsi"/>
          <w:spacing w:val="-10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own.</w:t>
      </w:r>
      <w:r w:rsidRPr="004C3F76">
        <w:rPr>
          <w:rFonts w:cstheme="minorHAnsi"/>
          <w:spacing w:val="-12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Discount</w:t>
      </w:r>
      <w:r w:rsidRPr="004C3F76">
        <w:rPr>
          <w:rFonts w:cstheme="minorHAnsi"/>
          <w:spacing w:val="-7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caskets</w:t>
      </w:r>
      <w:r w:rsidRPr="004C3F76">
        <w:rPr>
          <w:rFonts w:cstheme="minorHAnsi"/>
          <w:spacing w:val="-9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are</w:t>
      </w:r>
      <w:r w:rsidRPr="004C3F76">
        <w:rPr>
          <w:rFonts w:cstheme="minorHAnsi"/>
          <w:spacing w:val="-9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available</w:t>
      </w:r>
      <w:r w:rsidRPr="004C3F76">
        <w:rPr>
          <w:rFonts w:cstheme="minorHAnsi"/>
          <w:spacing w:val="-11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online</w:t>
      </w:r>
      <w:r w:rsidRPr="004C3F76">
        <w:rPr>
          <w:rFonts w:cstheme="minorHAnsi"/>
          <w:spacing w:val="-7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from</w:t>
      </w:r>
      <w:r w:rsidRPr="004C3F76">
        <w:rPr>
          <w:rFonts w:cstheme="minorHAnsi"/>
          <w:spacing w:val="-11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Walmart,</w:t>
      </w:r>
      <w:r w:rsidRPr="004C3F76">
        <w:rPr>
          <w:rFonts w:cstheme="minorHAnsi"/>
          <w:spacing w:val="-9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Costco,</w:t>
      </w:r>
      <w:r w:rsidRPr="004C3F76">
        <w:rPr>
          <w:rFonts w:cstheme="minorHAnsi"/>
          <w:spacing w:val="-11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and</w:t>
      </w:r>
      <w:r w:rsidRPr="004C3F76">
        <w:rPr>
          <w:rFonts w:cstheme="minorHAnsi"/>
          <w:spacing w:val="-10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Overstock.com among</w:t>
      </w:r>
      <w:r w:rsidRPr="004C3F76">
        <w:rPr>
          <w:rFonts w:cstheme="minorHAnsi"/>
          <w:spacing w:val="-9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other</w:t>
      </w:r>
      <w:r w:rsidRPr="004C3F76">
        <w:rPr>
          <w:rFonts w:cstheme="minorHAnsi"/>
          <w:spacing w:val="-9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online</w:t>
      </w:r>
      <w:r w:rsidRPr="004C3F76">
        <w:rPr>
          <w:rFonts w:cstheme="minorHAnsi"/>
          <w:spacing w:val="-4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vendors.</w:t>
      </w:r>
      <w:r w:rsidRPr="004C3F76">
        <w:rPr>
          <w:rFonts w:cstheme="minorHAnsi"/>
          <w:spacing w:val="-8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One</w:t>
      </w:r>
      <w:r w:rsidRPr="004C3F76">
        <w:rPr>
          <w:rFonts w:cstheme="minorHAnsi"/>
          <w:spacing w:val="-8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option</w:t>
      </w:r>
      <w:r w:rsidRPr="004C3F76">
        <w:rPr>
          <w:rFonts w:cstheme="minorHAnsi"/>
          <w:spacing w:val="-10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is</w:t>
      </w:r>
      <w:r w:rsidRPr="004C3F76">
        <w:rPr>
          <w:rFonts w:cstheme="minorHAnsi"/>
          <w:spacing w:val="-7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to</w:t>
      </w:r>
      <w:r w:rsidRPr="004C3F76">
        <w:rPr>
          <w:rFonts w:cstheme="minorHAnsi"/>
          <w:spacing w:val="-4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purchase</w:t>
      </w:r>
      <w:r w:rsidRPr="004C3F76">
        <w:rPr>
          <w:rFonts w:cstheme="minorHAnsi"/>
          <w:spacing w:val="-4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a</w:t>
      </w:r>
      <w:r w:rsidRPr="004C3F76">
        <w:rPr>
          <w:rFonts w:cstheme="minorHAnsi"/>
          <w:spacing w:val="-7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simple,</w:t>
      </w:r>
      <w:r w:rsidRPr="004C3F76">
        <w:rPr>
          <w:rFonts w:cstheme="minorHAnsi"/>
          <w:spacing w:val="-7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unadorned</w:t>
      </w:r>
      <w:r w:rsidRPr="004C3F76">
        <w:rPr>
          <w:rFonts w:cstheme="minorHAnsi"/>
          <w:spacing w:val="-6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casket</w:t>
      </w:r>
      <w:r w:rsidRPr="004C3F76">
        <w:rPr>
          <w:rFonts w:cstheme="minorHAnsi"/>
          <w:spacing w:val="-4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from</w:t>
      </w:r>
      <w:r w:rsidRPr="004C3F76">
        <w:rPr>
          <w:rFonts w:cstheme="minorHAnsi"/>
          <w:spacing w:val="-8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the</w:t>
      </w:r>
      <w:r w:rsidRPr="004C3F76">
        <w:rPr>
          <w:rFonts w:cstheme="minorHAnsi"/>
          <w:spacing w:val="-8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funeral home and drape it with an attractive material of your own taste.</w:t>
      </w:r>
    </w:p>
    <w:p w14:paraId="66F2941C" w14:textId="77777777" w:rsidR="00F27D4E" w:rsidRPr="004C3F76" w:rsidRDefault="00F27D4E" w:rsidP="00F27D4E">
      <w:pPr>
        <w:pStyle w:val="ListParagraph"/>
        <w:widowControl w:val="0"/>
        <w:numPr>
          <w:ilvl w:val="0"/>
          <w:numId w:val="6"/>
        </w:numPr>
        <w:tabs>
          <w:tab w:val="left" w:pos="719"/>
          <w:tab w:val="left" w:pos="720"/>
        </w:tabs>
        <w:autoSpaceDE w:val="0"/>
        <w:autoSpaceDN w:val="0"/>
        <w:spacing w:before="118"/>
        <w:ind w:left="360" w:right="636" w:hanging="360"/>
        <w:contextualSpacing w:val="0"/>
        <w:rPr>
          <w:rFonts w:cstheme="minorHAnsi"/>
          <w:sz w:val="24"/>
          <w:szCs w:val="24"/>
        </w:rPr>
      </w:pPr>
      <w:r w:rsidRPr="004C3F76">
        <w:rPr>
          <w:rFonts w:cstheme="minorHAnsi"/>
          <w:b/>
          <w:sz w:val="24"/>
          <w:szCs w:val="24"/>
        </w:rPr>
        <w:t>Grave</w:t>
      </w:r>
      <w:r w:rsidRPr="004C3F76">
        <w:rPr>
          <w:rFonts w:cstheme="minorHAnsi"/>
          <w:b/>
          <w:spacing w:val="-1"/>
          <w:sz w:val="24"/>
          <w:szCs w:val="24"/>
        </w:rPr>
        <w:t xml:space="preserve"> </w:t>
      </w:r>
      <w:r w:rsidRPr="004C3F76">
        <w:rPr>
          <w:rFonts w:cstheme="minorHAnsi"/>
          <w:b/>
          <w:sz w:val="24"/>
          <w:szCs w:val="24"/>
        </w:rPr>
        <w:t>Liners and</w:t>
      </w:r>
      <w:r w:rsidRPr="004C3F76">
        <w:rPr>
          <w:rFonts w:cstheme="minorHAnsi"/>
          <w:b/>
          <w:spacing w:val="-1"/>
          <w:sz w:val="24"/>
          <w:szCs w:val="24"/>
        </w:rPr>
        <w:t xml:space="preserve"> </w:t>
      </w:r>
      <w:r w:rsidRPr="004C3F76">
        <w:rPr>
          <w:rFonts w:cstheme="minorHAnsi"/>
          <w:b/>
          <w:sz w:val="24"/>
          <w:szCs w:val="24"/>
        </w:rPr>
        <w:t xml:space="preserve">Coffin Vaults </w:t>
      </w:r>
      <w:r w:rsidRPr="004C3F76">
        <w:rPr>
          <w:rFonts w:cstheme="minorHAnsi"/>
          <w:sz w:val="24"/>
          <w:szCs w:val="24"/>
        </w:rPr>
        <w:t>-</w:t>
      </w:r>
      <w:r w:rsidRPr="004C3F76">
        <w:rPr>
          <w:rFonts w:cstheme="minorHAnsi"/>
          <w:spacing w:val="-1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Most, but not all, cemeteries mandate the use</w:t>
      </w:r>
      <w:r w:rsidRPr="004C3F76">
        <w:rPr>
          <w:rFonts w:cstheme="minorHAnsi"/>
          <w:spacing w:val="-2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of grave liners (cement</w:t>
      </w:r>
      <w:r w:rsidRPr="004C3F76">
        <w:rPr>
          <w:rFonts w:cstheme="minorHAnsi"/>
          <w:spacing w:val="-9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slabs)</w:t>
      </w:r>
      <w:r w:rsidRPr="004C3F76">
        <w:rPr>
          <w:rFonts w:cstheme="minorHAnsi"/>
          <w:spacing w:val="-7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to</w:t>
      </w:r>
      <w:r w:rsidRPr="004C3F76">
        <w:rPr>
          <w:rFonts w:cstheme="minorHAnsi"/>
          <w:spacing w:val="-7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keep</w:t>
      </w:r>
      <w:r w:rsidRPr="004C3F76">
        <w:rPr>
          <w:rFonts w:cstheme="minorHAnsi"/>
          <w:spacing w:val="-10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the</w:t>
      </w:r>
      <w:r w:rsidRPr="004C3F76">
        <w:rPr>
          <w:rFonts w:cstheme="minorHAnsi"/>
          <w:spacing w:val="-9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ground</w:t>
      </w:r>
      <w:r w:rsidRPr="004C3F76">
        <w:rPr>
          <w:rFonts w:cstheme="minorHAnsi"/>
          <w:spacing w:val="-8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from</w:t>
      </w:r>
      <w:r w:rsidRPr="004C3F76">
        <w:rPr>
          <w:rFonts w:cstheme="minorHAnsi"/>
          <w:spacing w:val="-7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settling.</w:t>
      </w:r>
      <w:r w:rsidRPr="004C3F76">
        <w:rPr>
          <w:rFonts w:cstheme="minorHAnsi"/>
          <w:spacing w:val="-7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Ask</w:t>
      </w:r>
      <w:r w:rsidRPr="004C3F76">
        <w:rPr>
          <w:rFonts w:cstheme="minorHAnsi"/>
          <w:spacing w:val="-7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if</w:t>
      </w:r>
      <w:r w:rsidRPr="004C3F76">
        <w:rPr>
          <w:rFonts w:cstheme="minorHAnsi"/>
          <w:spacing w:val="-12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this</w:t>
      </w:r>
      <w:r w:rsidRPr="004C3F76">
        <w:rPr>
          <w:rFonts w:cstheme="minorHAnsi"/>
          <w:spacing w:val="-7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is</w:t>
      </w:r>
      <w:r w:rsidRPr="004C3F76">
        <w:rPr>
          <w:rFonts w:cstheme="minorHAnsi"/>
          <w:spacing w:val="-7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required.</w:t>
      </w:r>
      <w:r w:rsidRPr="004C3F76">
        <w:rPr>
          <w:rFonts w:cstheme="minorHAnsi"/>
          <w:spacing w:val="-8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If</w:t>
      </w:r>
      <w:r w:rsidRPr="004C3F76">
        <w:rPr>
          <w:rFonts w:cstheme="minorHAnsi"/>
          <w:spacing w:val="-8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required,</w:t>
      </w:r>
      <w:r w:rsidRPr="004C3F76">
        <w:rPr>
          <w:rFonts w:cstheme="minorHAnsi"/>
          <w:spacing w:val="-7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a</w:t>
      </w:r>
      <w:r w:rsidRPr="004C3F76">
        <w:rPr>
          <w:rFonts w:cstheme="minorHAnsi"/>
          <w:spacing w:val="-6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grave</w:t>
      </w:r>
      <w:r w:rsidRPr="004C3F76">
        <w:rPr>
          <w:rFonts w:cstheme="minorHAnsi"/>
          <w:spacing w:val="-5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liner</w:t>
      </w:r>
      <w:r w:rsidRPr="004C3F76">
        <w:rPr>
          <w:rFonts w:cstheme="minorHAnsi"/>
          <w:spacing w:val="-6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is usually more affordable than a coffin vault.</w:t>
      </w:r>
    </w:p>
    <w:p w14:paraId="0328F1E2" w14:textId="77777777" w:rsidR="00F27D4E" w:rsidRPr="004C3F76" w:rsidRDefault="00F27D4E" w:rsidP="00F27D4E">
      <w:pPr>
        <w:pStyle w:val="ListParagraph"/>
        <w:widowControl w:val="0"/>
        <w:numPr>
          <w:ilvl w:val="0"/>
          <w:numId w:val="6"/>
        </w:numPr>
        <w:tabs>
          <w:tab w:val="left" w:pos="719"/>
          <w:tab w:val="left" w:pos="720"/>
        </w:tabs>
        <w:autoSpaceDE w:val="0"/>
        <w:autoSpaceDN w:val="0"/>
        <w:spacing w:before="123" w:line="237" w:lineRule="auto"/>
        <w:ind w:left="360" w:right="648" w:hanging="360"/>
        <w:contextualSpacing w:val="0"/>
        <w:rPr>
          <w:rFonts w:cstheme="minorHAnsi"/>
          <w:sz w:val="24"/>
          <w:szCs w:val="24"/>
        </w:rPr>
      </w:pPr>
      <w:r w:rsidRPr="004C3F76">
        <w:rPr>
          <w:rFonts w:cstheme="minorHAnsi"/>
          <w:b/>
          <w:sz w:val="24"/>
          <w:szCs w:val="24"/>
        </w:rPr>
        <w:t>Embalming</w:t>
      </w:r>
      <w:r w:rsidRPr="004C3F76">
        <w:rPr>
          <w:rFonts w:cstheme="minorHAnsi"/>
          <w:b/>
          <w:spacing w:val="-5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-</w:t>
      </w:r>
      <w:r w:rsidRPr="004C3F76">
        <w:rPr>
          <w:rFonts w:cstheme="minorHAnsi"/>
          <w:spacing w:val="-6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If</w:t>
      </w:r>
      <w:r w:rsidRPr="004C3F76">
        <w:rPr>
          <w:rFonts w:cstheme="minorHAnsi"/>
          <w:spacing w:val="-9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the</w:t>
      </w:r>
      <w:r w:rsidRPr="004C3F76">
        <w:rPr>
          <w:rFonts w:cstheme="minorHAnsi"/>
          <w:spacing w:val="-5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deceased</w:t>
      </w:r>
      <w:r w:rsidRPr="004C3F76">
        <w:rPr>
          <w:rFonts w:cstheme="minorHAnsi"/>
          <w:spacing w:val="-9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is</w:t>
      </w:r>
      <w:r w:rsidRPr="004C3F76">
        <w:rPr>
          <w:rFonts w:cstheme="minorHAnsi"/>
          <w:spacing w:val="-8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to</w:t>
      </w:r>
      <w:r w:rsidRPr="004C3F76">
        <w:rPr>
          <w:rFonts w:cstheme="minorHAnsi"/>
          <w:spacing w:val="-5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be</w:t>
      </w:r>
      <w:r w:rsidRPr="004C3F76">
        <w:rPr>
          <w:rFonts w:cstheme="minorHAnsi"/>
          <w:spacing w:val="-8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cremated</w:t>
      </w:r>
      <w:r w:rsidRPr="004C3F76">
        <w:rPr>
          <w:rFonts w:cstheme="minorHAnsi"/>
          <w:spacing w:val="-11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or</w:t>
      </w:r>
      <w:r w:rsidRPr="004C3F76">
        <w:rPr>
          <w:rFonts w:cstheme="minorHAnsi"/>
          <w:spacing w:val="-6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buried</w:t>
      </w:r>
      <w:r w:rsidRPr="004C3F76">
        <w:rPr>
          <w:rFonts w:cstheme="minorHAnsi"/>
          <w:spacing w:val="-11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without</w:t>
      </w:r>
      <w:r w:rsidRPr="004C3F76">
        <w:rPr>
          <w:rFonts w:cstheme="minorHAnsi"/>
          <w:spacing w:val="-5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a</w:t>
      </w:r>
      <w:r w:rsidRPr="004C3F76">
        <w:rPr>
          <w:rFonts w:cstheme="minorHAnsi"/>
          <w:spacing w:val="-6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public</w:t>
      </w:r>
      <w:r w:rsidRPr="004C3F76">
        <w:rPr>
          <w:rFonts w:cstheme="minorHAnsi"/>
          <w:spacing w:val="-12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viewing,</w:t>
      </w:r>
      <w:r w:rsidRPr="004C3F76">
        <w:rPr>
          <w:rFonts w:cstheme="minorHAnsi"/>
          <w:spacing w:val="-8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the</w:t>
      </w:r>
      <w:r w:rsidRPr="004C3F76">
        <w:rPr>
          <w:rFonts w:cstheme="minorHAnsi"/>
          <w:spacing w:val="-5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body</w:t>
      </w:r>
      <w:r w:rsidRPr="004C3F76">
        <w:rPr>
          <w:rFonts w:cstheme="minorHAnsi"/>
          <w:spacing w:val="-5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does not need to be embalmed.</w:t>
      </w:r>
    </w:p>
    <w:p w14:paraId="54D41A4E" w14:textId="77777777" w:rsidR="00F27D4E" w:rsidRPr="004C3F76" w:rsidRDefault="00F27D4E" w:rsidP="00F27D4E">
      <w:pPr>
        <w:pStyle w:val="ListParagraph"/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spacing w:before="120"/>
        <w:ind w:left="359" w:right="272" w:hanging="360"/>
        <w:contextualSpacing w:val="0"/>
        <w:jc w:val="both"/>
        <w:rPr>
          <w:rFonts w:cstheme="minorHAnsi"/>
          <w:sz w:val="24"/>
          <w:szCs w:val="24"/>
        </w:rPr>
      </w:pPr>
      <w:r w:rsidRPr="004C3F76">
        <w:rPr>
          <w:rFonts w:cstheme="minorHAnsi"/>
          <w:b/>
          <w:sz w:val="24"/>
          <w:szCs w:val="24"/>
        </w:rPr>
        <w:t>Funeral or Memorial</w:t>
      </w:r>
      <w:r w:rsidRPr="004C3F76">
        <w:rPr>
          <w:rFonts w:cstheme="minorHAnsi"/>
          <w:b/>
          <w:spacing w:val="-1"/>
          <w:sz w:val="24"/>
          <w:szCs w:val="24"/>
        </w:rPr>
        <w:t xml:space="preserve"> </w:t>
      </w:r>
      <w:r w:rsidRPr="004C3F76">
        <w:rPr>
          <w:rFonts w:cstheme="minorHAnsi"/>
          <w:b/>
          <w:sz w:val="24"/>
          <w:szCs w:val="24"/>
        </w:rPr>
        <w:t xml:space="preserve">Service? </w:t>
      </w:r>
      <w:r w:rsidRPr="004C3F76">
        <w:rPr>
          <w:rFonts w:cstheme="minorHAnsi"/>
          <w:sz w:val="24"/>
          <w:szCs w:val="24"/>
        </w:rPr>
        <w:t>A</w:t>
      </w:r>
      <w:r w:rsidRPr="004C3F76">
        <w:rPr>
          <w:rFonts w:cstheme="minorHAnsi"/>
          <w:spacing w:val="-5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memorial</w:t>
      </w:r>
      <w:r w:rsidRPr="004C3F76">
        <w:rPr>
          <w:rFonts w:cstheme="minorHAnsi"/>
          <w:spacing w:val="-5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service is</w:t>
      </w:r>
      <w:r w:rsidRPr="004C3F76">
        <w:rPr>
          <w:rFonts w:cstheme="minorHAnsi"/>
          <w:spacing w:val="-2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held</w:t>
      </w:r>
      <w:r w:rsidRPr="004C3F76">
        <w:rPr>
          <w:rFonts w:cstheme="minorHAnsi"/>
          <w:spacing w:val="-3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without the</w:t>
      </w:r>
      <w:r w:rsidRPr="004C3F76">
        <w:rPr>
          <w:rFonts w:cstheme="minorHAnsi"/>
          <w:spacing w:val="-2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body,</w:t>
      </w:r>
      <w:r w:rsidRPr="004C3F76">
        <w:rPr>
          <w:rFonts w:cstheme="minorHAnsi"/>
          <w:spacing w:val="-4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making it less</w:t>
      </w:r>
      <w:r w:rsidRPr="004C3F76">
        <w:rPr>
          <w:rFonts w:cstheme="minorHAnsi"/>
          <w:spacing w:val="-4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expensive than</w:t>
      </w:r>
      <w:r w:rsidRPr="004C3F76">
        <w:rPr>
          <w:rFonts w:cstheme="minorHAnsi"/>
          <w:spacing w:val="-2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a</w:t>
      </w:r>
      <w:r w:rsidRPr="004C3F76">
        <w:rPr>
          <w:rFonts w:cstheme="minorHAnsi"/>
          <w:spacing w:val="-4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funeral</w:t>
      </w:r>
      <w:r w:rsidRPr="004C3F76">
        <w:rPr>
          <w:rFonts w:cstheme="minorHAnsi"/>
          <w:spacing w:val="-4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service</w:t>
      </w:r>
      <w:r w:rsidRPr="004C3F76">
        <w:rPr>
          <w:rFonts w:cstheme="minorHAnsi"/>
          <w:spacing w:val="-4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where the body</w:t>
      </w:r>
      <w:r w:rsidRPr="004C3F76">
        <w:rPr>
          <w:rFonts w:cstheme="minorHAnsi"/>
          <w:spacing w:val="-3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is</w:t>
      </w:r>
      <w:r w:rsidRPr="004C3F76">
        <w:rPr>
          <w:rFonts w:cstheme="minorHAnsi"/>
          <w:spacing w:val="-3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present.</w:t>
      </w:r>
      <w:r w:rsidRPr="004C3F76">
        <w:rPr>
          <w:rFonts w:cstheme="minorHAnsi"/>
          <w:spacing w:val="-2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A</w:t>
      </w:r>
      <w:r w:rsidRPr="004C3F76">
        <w:rPr>
          <w:rFonts w:cstheme="minorHAnsi"/>
          <w:spacing w:val="-5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memorial</w:t>
      </w:r>
      <w:r w:rsidRPr="004C3F76">
        <w:rPr>
          <w:rFonts w:cstheme="minorHAnsi"/>
          <w:spacing w:val="-4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service</w:t>
      </w:r>
      <w:r w:rsidRPr="004C3F76">
        <w:rPr>
          <w:rFonts w:cstheme="minorHAnsi"/>
          <w:spacing w:val="-3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may be</w:t>
      </w:r>
      <w:r w:rsidRPr="004C3F76">
        <w:rPr>
          <w:rFonts w:cstheme="minorHAnsi"/>
          <w:spacing w:val="-3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scheduled</w:t>
      </w:r>
      <w:r w:rsidRPr="004C3F76">
        <w:rPr>
          <w:rFonts w:cstheme="minorHAnsi"/>
          <w:spacing w:val="-4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several</w:t>
      </w:r>
      <w:r w:rsidRPr="004C3F76">
        <w:rPr>
          <w:rFonts w:cstheme="minorHAnsi"/>
          <w:spacing w:val="-1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days or weeks after the death, allowing far-away family and friends to gather.</w:t>
      </w:r>
    </w:p>
    <w:p w14:paraId="68020CCF" w14:textId="77777777" w:rsidR="00F27D4E" w:rsidRPr="004C3F76" w:rsidRDefault="00F27D4E" w:rsidP="00F27D4E">
      <w:pPr>
        <w:pStyle w:val="Heading7"/>
        <w:numPr>
          <w:ilvl w:val="0"/>
          <w:numId w:val="6"/>
        </w:numPr>
        <w:tabs>
          <w:tab w:val="left" w:pos="719"/>
        </w:tabs>
        <w:spacing w:before="120"/>
        <w:ind w:left="359" w:right="933" w:hanging="360"/>
        <w:jc w:val="both"/>
        <w:rPr>
          <w:rFonts w:asciiTheme="minorHAnsi" w:hAnsiTheme="minorHAnsi" w:cstheme="minorHAnsi"/>
          <w:b w:val="0"/>
          <w:sz w:val="24"/>
          <w:szCs w:val="24"/>
        </w:rPr>
      </w:pPr>
      <w:bookmarkStart w:id="7" w:name="_For_more_information_about_your_legal_"/>
      <w:bookmarkEnd w:id="7"/>
      <w:r w:rsidRPr="004C3F76">
        <w:rPr>
          <w:rFonts w:asciiTheme="minorHAnsi" w:hAnsiTheme="minorHAnsi" w:cstheme="minorHAnsi"/>
          <w:sz w:val="24"/>
          <w:szCs w:val="24"/>
        </w:rPr>
        <w:t>For</w:t>
      </w:r>
      <w:r w:rsidRPr="004C3F7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more</w:t>
      </w:r>
      <w:r w:rsidRPr="004C3F7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information</w:t>
      </w:r>
      <w:r w:rsidRPr="004C3F7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about</w:t>
      </w:r>
      <w:r w:rsidRPr="004C3F7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your</w:t>
      </w:r>
      <w:r w:rsidRPr="004C3F7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legal</w:t>
      </w:r>
      <w:r w:rsidRPr="004C3F7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rights,</w:t>
      </w:r>
      <w:r w:rsidRPr="004C3F7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see</w:t>
      </w:r>
      <w:r w:rsidRPr="004C3F76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The</w:t>
      </w:r>
      <w:r w:rsidRPr="004C3F7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Federal</w:t>
      </w:r>
      <w:r w:rsidRPr="004C3F7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Trade</w:t>
      </w:r>
      <w:r w:rsidRPr="004C3F76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Commission’s</w:t>
      </w:r>
      <w:r w:rsidRPr="004C3F7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 xml:space="preserve">Website: </w:t>
      </w:r>
      <w:hyperlink r:id="rId13">
        <w:r w:rsidRPr="004C3F76">
          <w:rPr>
            <w:rFonts w:asciiTheme="minorHAnsi" w:hAnsiTheme="minorHAnsi" w:cstheme="minorHAnsi"/>
            <w:color w:val="0000FF"/>
            <w:spacing w:val="-2"/>
            <w:sz w:val="24"/>
            <w:szCs w:val="24"/>
            <w:u w:val="single" w:color="0000FF"/>
          </w:rPr>
          <w:t>consumer.ftc.gov/articles/0</w:t>
        </w:r>
        <w:r w:rsidRPr="004C3F76">
          <w:rPr>
            <w:rFonts w:asciiTheme="minorHAnsi" w:hAnsiTheme="minorHAnsi" w:cstheme="minorHAnsi"/>
            <w:color w:val="0000FF"/>
            <w:spacing w:val="-2"/>
            <w:sz w:val="24"/>
            <w:szCs w:val="24"/>
            <w:u w:val="single" w:color="0000FF"/>
          </w:rPr>
          <w:t>3</w:t>
        </w:r>
        <w:r w:rsidRPr="004C3F76">
          <w:rPr>
            <w:rFonts w:asciiTheme="minorHAnsi" w:hAnsiTheme="minorHAnsi" w:cstheme="minorHAnsi"/>
            <w:color w:val="0000FF"/>
            <w:spacing w:val="-2"/>
            <w:sz w:val="24"/>
            <w:szCs w:val="24"/>
            <w:u w:val="single" w:color="0000FF"/>
          </w:rPr>
          <w:t>00-ftc-funeral-rule</w:t>
        </w:r>
      </w:hyperlink>
    </w:p>
    <w:p w14:paraId="31B25650" w14:textId="77777777" w:rsidR="00F27D4E" w:rsidRPr="004C3F76" w:rsidRDefault="00F27D4E" w:rsidP="00F27D4E">
      <w:pPr>
        <w:pStyle w:val="Heading3"/>
        <w:spacing w:before="244" w:after="120"/>
        <w:ind w:left="0"/>
        <w:jc w:val="left"/>
        <w:rPr>
          <w:rFonts w:asciiTheme="minorHAnsi" w:hAnsiTheme="minorHAnsi" w:cstheme="minorHAnsi"/>
          <w:color w:val="003A96"/>
          <w:spacing w:val="-2"/>
        </w:rPr>
      </w:pPr>
      <w:bookmarkStart w:id="8" w:name="Cremation"/>
      <w:bookmarkEnd w:id="8"/>
      <w:r w:rsidRPr="004C3F76">
        <w:rPr>
          <w:rFonts w:asciiTheme="minorHAnsi" w:hAnsiTheme="minorHAnsi" w:cstheme="minorHAnsi"/>
          <w:color w:val="003A96"/>
          <w:spacing w:val="-2"/>
        </w:rPr>
        <w:t>Cremati</w:t>
      </w:r>
      <w:bookmarkStart w:id="9" w:name="_bookmark2"/>
      <w:bookmarkEnd w:id="9"/>
      <w:r w:rsidRPr="004C3F76">
        <w:rPr>
          <w:rFonts w:asciiTheme="minorHAnsi" w:hAnsiTheme="minorHAnsi" w:cstheme="minorHAnsi"/>
          <w:color w:val="003A96"/>
          <w:spacing w:val="-2"/>
        </w:rPr>
        <w:t>on</w:t>
      </w:r>
    </w:p>
    <w:p w14:paraId="21A6113B" w14:textId="77777777" w:rsidR="00F27D4E" w:rsidRPr="004C3F76" w:rsidRDefault="00F27D4E" w:rsidP="00F27D4E">
      <w:pPr>
        <w:pStyle w:val="BodyText0"/>
        <w:ind w:right="776"/>
        <w:jc w:val="both"/>
        <w:rPr>
          <w:rFonts w:asciiTheme="minorHAnsi" w:hAnsiTheme="minorHAnsi" w:cstheme="minorHAnsi"/>
          <w:sz w:val="24"/>
          <w:szCs w:val="24"/>
        </w:rPr>
      </w:pPr>
      <w:r w:rsidRPr="004C3F76">
        <w:rPr>
          <w:rFonts w:asciiTheme="minorHAnsi" w:hAnsiTheme="minorHAnsi" w:cstheme="minorHAnsi"/>
          <w:sz w:val="24"/>
          <w:szCs w:val="24"/>
        </w:rPr>
        <w:t>Cremation</w:t>
      </w:r>
      <w:r w:rsidRPr="004C3F7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is</w:t>
      </w:r>
      <w:r w:rsidRPr="004C3F7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an</w:t>
      </w:r>
      <w:r w:rsidRPr="004C3F7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economical</w:t>
      </w:r>
      <w:r w:rsidRPr="004C3F7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alternative</w:t>
      </w:r>
      <w:r w:rsidRPr="004C3F7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that</w:t>
      </w:r>
      <w:r w:rsidRPr="004C3F7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is</w:t>
      </w:r>
      <w:r w:rsidRPr="004C3F7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becoming</w:t>
      </w:r>
      <w:r w:rsidRPr="004C3F7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increasingly</w:t>
      </w:r>
      <w:r w:rsidRPr="004C3F7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popular.</w:t>
      </w:r>
      <w:r w:rsidRPr="004C3F7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Families</w:t>
      </w:r>
      <w:r w:rsidRPr="004C3F7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may</w:t>
      </w:r>
      <w:r w:rsidRPr="004C3F7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remove the</w:t>
      </w:r>
      <w:r w:rsidRPr="004C3F7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body</w:t>
      </w:r>
      <w:r w:rsidRPr="004C3F7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themselves</w:t>
      </w:r>
      <w:r w:rsidRPr="004C3F7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without</w:t>
      </w:r>
      <w:r w:rsidRPr="004C3F7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working</w:t>
      </w:r>
      <w:r w:rsidRPr="004C3F7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with</w:t>
      </w:r>
      <w:r w:rsidRPr="004C3F7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a</w:t>
      </w:r>
      <w:r w:rsidRPr="004C3F7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funeral</w:t>
      </w:r>
      <w:r w:rsidRPr="004C3F7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home</w:t>
      </w:r>
      <w:r w:rsidRPr="004C3F7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or</w:t>
      </w:r>
      <w:r w:rsidRPr="004C3F7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cremation</w:t>
      </w:r>
      <w:r w:rsidRPr="004C3F7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service,</w:t>
      </w:r>
      <w:r w:rsidRPr="004C3F7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but</w:t>
      </w:r>
      <w:r w:rsidRPr="004C3F7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consider</w:t>
      </w:r>
      <w:r w:rsidRPr="004C3F7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if</w:t>
      </w:r>
      <w:r w:rsidRPr="004C3F7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you have access to a</w:t>
      </w:r>
      <w:r w:rsidRPr="004C3F7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vehicle that will</w:t>
      </w:r>
      <w:r w:rsidRPr="004C3F76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accommodate the casket to ensure the dignity of the body.</w:t>
      </w:r>
    </w:p>
    <w:p w14:paraId="7AEFD9EC" w14:textId="77777777" w:rsidR="00F27D4E" w:rsidRPr="004C3F76" w:rsidRDefault="00F27D4E" w:rsidP="00F27D4E">
      <w:pPr>
        <w:pStyle w:val="ListParagraph"/>
        <w:widowControl w:val="0"/>
        <w:numPr>
          <w:ilvl w:val="0"/>
          <w:numId w:val="6"/>
        </w:numPr>
        <w:tabs>
          <w:tab w:val="left" w:pos="718"/>
          <w:tab w:val="left" w:pos="719"/>
        </w:tabs>
        <w:autoSpaceDE w:val="0"/>
        <w:autoSpaceDN w:val="0"/>
        <w:spacing w:before="123" w:line="237" w:lineRule="auto"/>
        <w:ind w:left="360" w:right="648" w:hanging="360"/>
        <w:contextualSpacing w:val="0"/>
        <w:rPr>
          <w:rFonts w:cstheme="minorHAnsi"/>
          <w:bCs/>
          <w:sz w:val="24"/>
          <w:szCs w:val="24"/>
        </w:rPr>
      </w:pPr>
      <w:r w:rsidRPr="004C3F76">
        <w:rPr>
          <w:rFonts w:cstheme="minorHAnsi"/>
          <w:b/>
          <w:sz w:val="24"/>
          <w:szCs w:val="24"/>
        </w:rPr>
        <w:t xml:space="preserve">Options for the Cremated Remains - </w:t>
      </w:r>
      <w:r w:rsidRPr="004C3F76">
        <w:rPr>
          <w:rFonts w:cstheme="minorHAnsi"/>
          <w:bCs/>
          <w:sz w:val="24"/>
          <w:szCs w:val="24"/>
        </w:rPr>
        <w:t xml:space="preserve">Ashes may be scattered or placed in an urn. Cemeteries offer various options for cremated remains such as displaying in a niche, mausoleum or using a scattering garden. Family members may scatter ashes in </w:t>
      </w:r>
      <w:r w:rsidRPr="004C3F76">
        <w:rPr>
          <w:rFonts w:cstheme="minorHAnsi"/>
          <w:bCs/>
          <w:sz w:val="24"/>
          <w:szCs w:val="24"/>
        </w:rPr>
        <w:lastRenderedPageBreak/>
        <w:t>another place of their choosing.</w:t>
      </w:r>
    </w:p>
    <w:p w14:paraId="5E883C9A" w14:textId="77777777" w:rsidR="00F27D4E" w:rsidRPr="004C3F76" w:rsidRDefault="00F27D4E" w:rsidP="00F27D4E">
      <w:pPr>
        <w:pStyle w:val="ListParagraph"/>
        <w:widowControl w:val="0"/>
        <w:numPr>
          <w:ilvl w:val="0"/>
          <w:numId w:val="6"/>
        </w:numPr>
        <w:tabs>
          <w:tab w:val="left" w:pos="718"/>
          <w:tab w:val="left" w:pos="719"/>
        </w:tabs>
        <w:autoSpaceDE w:val="0"/>
        <w:autoSpaceDN w:val="0"/>
        <w:spacing w:before="123" w:line="237" w:lineRule="auto"/>
        <w:ind w:left="360" w:right="648" w:hanging="360"/>
        <w:contextualSpacing w:val="0"/>
        <w:rPr>
          <w:rFonts w:cstheme="minorHAnsi"/>
          <w:b/>
          <w:sz w:val="24"/>
          <w:szCs w:val="24"/>
        </w:rPr>
      </w:pPr>
      <w:r w:rsidRPr="004C3F76">
        <w:rPr>
          <w:rFonts w:cstheme="minorHAnsi"/>
          <w:b/>
          <w:sz w:val="24"/>
          <w:szCs w:val="24"/>
        </w:rPr>
        <w:t xml:space="preserve">Traveling with cremated remains </w:t>
      </w:r>
      <w:r w:rsidRPr="004C3F76">
        <w:rPr>
          <w:rFonts w:cstheme="minorHAnsi"/>
          <w:bCs/>
          <w:sz w:val="24"/>
          <w:szCs w:val="24"/>
        </w:rPr>
        <w:t>– see under “Transporting a Body” on page 3.</w:t>
      </w:r>
    </w:p>
    <w:p w14:paraId="2B89C22E" w14:textId="77777777" w:rsidR="00F27D4E" w:rsidRPr="004C3F76" w:rsidRDefault="00F27D4E" w:rsidP="00F27D4E">
      <w:pPr>
        <w:pStyle w:val="Heading1"/>
        <w:ind w:left="0"/>
        <w:jc w:val="left"/>
        <w:rPr>
          <w:rFonts w:asciiTheme="minorHAnsi" w:hAnsiTheme="minorHAnsi" w:cstheme="minorHAnsi"/>
          <w:b w:val="0"/>
          <w:bCs w:val="0"/>
          <w:color w:val="003A96"/>
          <w:spacing w:val="-2"/>
          <w:sz w:val="24"/>
          <w:szCs w:val="24"/>
        </w:rPr>
      </w:pPr>
      <w:bookmarkStart w:id="10" w:name="The_Funeral_Consumers_Alliance"/>
      <w:bookmarkEnd w:id="10"/>
    </w:p>
    <w:p w14:paraId="5EEB1735" w14:textId="77777777" w:rsidR="00F27D4E" w:rsidRPr="004C3F76" w:rsidRDefault="00F27D4E" w:rsidP="004C3F76">
      <w:pPr>
        <w:pStyle w:val="Heading3"/>
        <w:spacing w:before="244" w:after="120"/>
        <w:ind w:left="0"/>
        <w:jc w:val="left"/>
        <w:rPr>
          <w:rFonts w:asciiTheme="minorHAnsi" w:hAnsiTheme="minorHAnsi" w:cstheme="minorHAnsi"/>
          <w:color w:val="003A96"/>
          <w:spacing w:val="-2"/>
        </w:rPr>
      </w:pPr>
      <w:r w:rsidRPr="004C3F76">
        <w:rPr>
          <w:rFonts w:asciiTheme="minorHAnsi" w:hAnsiTheme="minorHAnsi" w:cstheme="minorHAnsi"/>
          <w:color w:val="003A96"/>
          <w:spacing w:val="-2"/>
        </w:rPr>
        <w:t>The Funeral Consumers Allian</w:t>
      </w:r>
      <w:bookmarkStart w:id="11" w:name="_bookmark3"/>
      <w:bookmarkEnd w:id="11"/>
      <w:r w:rsidRPr="004C3F76">
        <w:rPr>
          <w:rFonts w:asciiTheme="minorHAnsi" w:hAnsiTheme="minorHAnsi" w:cstheme="minorHAnsi"/>
          <w:color w:val="003A96"/>
          <w:spacing w:val="-2"/>
        </w:rPr>
        <w:t>ce</w:t>
      </w:r>
    </w:p>
    <w:p w14:paraId="7BE62471" w14:textId="77777777" w:rsidR="00F27D4E" w:rsidRPr="004C3F76" w:rsidRDefault="00F27D4E" w:rsidP="004C3F76">
      <w:pPr>
        <w:pStyle w:val="BodyText0"/>
        <w:spacing w:before="236"/>
        <w:ind w:left="1" w:right="311" w:hanging="1"/>
        <w:rPr>
          <w:rFonts w:asciiTheme="minorHAnsi" w:hAnsiTheme="minorHAnsi" w:cstheme="minorHAnsi"/>
          <w:sz w:val="24"/>
          <w:szCs w:val="24"/>
        </w:rPr>
      </w:pPr>
      <w:r w:rsidRPr="004C3F76">
        <w:rPr>
          <w:rFonts w:asciiTheme="minorHAnsi" w:hAnsiTheme="minorHAnsi" w:cstheme="minorHAnsi"/>
          <w:sz w:val="24"/>
          <w:szCs w:val="24"/>
        </w:rPr>
        <w:t>The Funeral</w:t>
      </w:r>
      <w:r w:rsidRPr="004C3F7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Consumers</w:t>
      </w:r>
      <w:r w:rsidRPr="004C3F7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Alliance</w:t>
      </w:r>
      <w:r w:rsidRPr="004C3F7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(FCA)</w:t>
      </w:r>
      <w:r w:rsidRPr="004C3F7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monitors</w:t>
      </w:r>
      <w:r w:rsidRPr="004C3F7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the</w:t>
      </w:r>
      <w:r w:rsidRPr="004C3F7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funeral</w:t>
      </w:r>
      <w:r w:rsidRPr="004C3F7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industry and</w:t>
      </w:r>
      <w:r w:rsidRPr="004C3F7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provides</w:t>
      </w:r>
      <w:r w:rsidRPr="004C3F7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educational</w:t>
      </w:r>
      <w:r w:rsidRPr="004C3F7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materials on</w:t>
      </w:r>
      <w:r w:rsidRPr="004C3F7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funeral</w:t>
      </w:r>
      <w:r w:rsidRPr="004C3F7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choices.</w:t>
      </w:r>
      <w:r w:rsidRPr="004C3F7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Active</w:t>
      </w:r>
      <w:r w:rsidRPr="004C3F7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groups have</w:t>
      </w:r>
      <w:r w:rsidRPr="004C3F7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surveyed</w:t>
      </w:r>
      <w:r w:rsidRPr="004C3F7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local funeral prices</w:t>
      </w:r>
      <w:r w:rsidRPr="004C3F7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and</w:t>
      </w:r>
      <w:r w:rsidRPr="004C3F7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may have</w:t>
      </w:r>
      <w:r w:rsidRPr="004C3F7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negotiated</w:t>
      </w:r>
      <w:r w:rsidRPr="004C3F7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 xml:space="preserve">discounts for members. See </w:t>
      </w:r>
      <w:hyperlink r:id="rId14">
        <w:r w:rsidRPr="004C3F76">
          <w:rPr>
            <w:rFonts w:asciiTheme="minorHAnsi" w:hAnsiTheme="minorHAnsi" w:cstheme="minorHAnsi"/>
            <w:color w:val="0000FF"/>
            <w:sz w:val="24"/>
            <w:szCs w:val="24"/>
            <w:u w:val="single" w:color="0000FF"/>
          </w:rPr>
          <w:t>funer</w:t>
        </w:r>
        <w:r w:rsidRPr="004C3F76">
          <w:rPr>
            <w:rFonts w:asciiTheme="minorHAnsi" w:hAnsiTheme="minorHAnsi" w:cstheme="minorHAnsi"/>
            <w:color w:val="0000FF"/>
            <w:sz w:val="24"/>
            <w:szCs w:val="24"/>
            <w:u w:val="single" w:color="0000FF"/>
          </w:rPr>
          <w:t>a</w:t>
        </w:r>
        <w:r w:rsidRPr="004C3F76">
          <w:rPr>
            <w:rFonts w:asciiTheme="minorHAnsi" w:hAnsiTheme="minorHAnsi" w:cstheme="minorHAnsi"/>
            <w:color w:val="0000FF"/>
            <w:sz w:val="24"/>
            <w:szCs w:val="24"/>
            <w:u w:val="single" w:color="0000FF"/>
          </w:rPr>
          <w:t>ls.org</w:t>
        </w:r>
      </w:hyperlink>
      <w:r w:rsidRPr="004C3F76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or call 1-800-765-0107 for more information.</w:t>
      </w:r>
    </w:p>
    <w:p w14:paraId="7183141F" w14:textId="77777777" w:rsidR="00F27D4E" w:rsidRPr="004C3F76" w:rsidRDefault="00F27D4E" w:rsidP="00F27D4E">
      <w:pPr>
        <w:pStyle w:val="ListParagraph"/>
        <w:widowControl w:val="0"/>
        <w:numPr>
          <w:ilvl w:val="0"/>
          <w:numId w:val="6"/>
        </w:numPr>
        <w:tabs>
          <w:tab w:val="left" w:pos="576"/>
        </w:tabs>
        <w:autoSpaceDE w:val="0"/>
        <w:autoSpaceDN w:val="0"/>
        <w:spacing w:before="91"/>
        <w:ind w:left="217" w:hanging="216"/>
        <w:contextualSpacing w:val="0"/>
        <w:rPr>
          <w:rFonts w:cstheme="minorHAnsi"/>
          <w:sz w:val="24"/>
          <w:szCs w:val="24"/>
        </w:rPr>
      </w:pPr>
      <w:r w:rsidRPr="004C3F76">
        <w:rPr>
          <w:rFonts w:cstheme="minorHAnsi"/>
          <w:spacing w:val="-2"/>
          <w:sz w:val="24"/>
          <w:szCs w:val="24"/>
        </w:rPr>
        <w:t>Funeral</w:t>
      </w:r>
      <w:r w:rsidRPr="004C3F76">
        <w:rPr>
          <w:rFonts w:cstheme="minorHAnsi"/>
          <w:sz w:val="24"/>
          <w:szCs w:val="24"/>
        </w:rPr>
        <w:t xml:space="preserve"> </w:t>
      </w:r>
      <w:r w:rsidRPr="004C3F76">
        <w:rPr>
          <w:rFonts w:cstheme="minorHAnsi"/>
          <w:spacing w:val="-2"/>
          <w:sz w:val="24"/>
          <w:szCs w:val="24"/>
        </w:rPr>
        <w:t>Consumer</w:t>
      </w:r>
      <w:r w:rsidRPr="004C3F76">
        <w:rPr>
          <w:rFonts w:cstheme="minorHAnsi"/>
          <w:spacing w:val="1"/>
          <w:sz w:val="24"/>
          <w:szCs w:val="24"/>
        </w:rPr>
        <w:t xml:space="preserve"> </w:t>
      </w:r>
      <w:r w:rsidRPr="004C3F76">
        <w:rPr>
          <w:rFonts w:cstheme="minorHAnsi"/>
          <w:spacing w:val="-2"/>
          <w:sz w:val="24"/>
          <w:szCs w:val="24"/>
        </w:rPr>
        <w:t>Alliance of</w:t>
      </w:r>
      <w:r w:rsidRPr="004C3F76">
        <w:rPr>
          <w:rFonts w:cstheme="minorHAnsi"/>
          <w:spacing w:val="1"/>
          <w:sz w:val="24"/>
          <w:szCs w:val="24"/>
        </w:rPr>
        <w:t xml:space="preserve"> </w:t>
      </w:r>
      <w:r w:rsidRPr="004C3F76">
        <w:rPr>
          <w:rFonts w:cstheme="minorHAnsi"/>
          <w:spacing w:val="-2"/>
          <w:sz w:val="24"/>
          <w:szCs w:val="24"/>
        </w:rPr>
        <w:t>Eastern Massachusetts</w:t>
      </w:r>
    </w:p>
    <w:p w14:paraId="4CA7D59C" w14:textId="77777777" w:rsidR="00F27D4E" w:rsidRPr="004C3F76" w:rsidRDefault="00F27D4E" w:rsidP="00F27D4E">
      <w:pPr>
        <w:pStyle w:val="BodyText0"/>
        <w:ind w:left="288"/>
        <w:rPr>
          <w:rFonts w:asciiTheme="minorHAnsi" w:hAnsiTheme="minorHAnsi" w:cstheme="minorHAnsi"/>
          <w:sz w:val="24"/>
          <w:szCs w:val="24"/>
        </w:rPr>
      </w:pPr>
      <w:r w:rsidRPr="004C3F76">
        <w:rPr>
          <w:rFonts w:asciiTheme="minorHAnsi" w:hAnsiTheme="minorHAnsi" w:cstheme="minorHAnsi"/>
          <w:sz w:val="24"/>
          <w:szCs w:val="24"/>
        </w:rPr>
        <w:t>66</w:t>
      </w:r>
      <w:r w:rsidRPr="004C3F76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Marlborough</w:t>
      </w:r>
      <w:r w:rsidRPr="004C3F7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Street,</w:t>
      </w:r>
      <w:r w:rsidRPr="004C3F7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Boston,</w:t>
      </w:r>
      <w:r w:rsidRPr="004C3F7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MA</w:t>
      </w:r>
      <w:r w:rsidRPr="004C3F76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02116</w:t>
      </w:r>
      <w:r w:rsidRPr="004C3F7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|</w:t>
      </w:r>
      <w:r w:rsidRPr="004C3F76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617-859-7990</w:t>
      </w:r>
      <w:r w:rsidRPr="004C3F7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|</w:t>
      </w:r>
      <w:r w:rsidRPr="004C3F7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hyperlink r:id="rId15">
        <w:r w:rsidRPr="004C3F76">
          <w:rPr>
            <w:rFonts w:asciiTheme="minorHAnsi" w:hAnsiTheme="minorHAnsi" w:cstheme="minorHAnsi"/>
            <w:color w:val="0000FF"/>
            <w:spacing w:val="-2"/>
            <w:sz w:val="24"/>
            <w:szCs w:val="24"/>
            <w:u w:val="single" w:color="0000FF"/>
          </w:rPr>
          <w:t>fcae</w:t>
        </w:r>
        <w:r w:rsidRPr="004C3F76">
          <w:rPr>
            <w:rFonts w:asciiTheme="minorHAnsi" w:hAnsiTheme="minorHAnsi" w:cstheme="minorHAnsi"/>
            <w:color w:val="0000FF"/>
            <w:spacing w:val="-2"/>
            <w:sz w:val="24"/>
            <w:szCs w:val="24"/>
            <w:u w:val="single" w:color="0000FF"/>
          </w:rPr>
          <w:t>m</w:t>
        </w:r>
        <w:r w:rsidRPr="004C3F76">
          <w:rPr>
            <w:rFonts w:asciiTheme="minorHAnsi" w:hAnsiTheme="minorHAnsi" w:cstheme="minorHAnsi"/>
            <w:color w:val="0000FF"/>
            <w:spacing w:val="-2"/>
            <w:sz w:val="24"/>
            <w:szCs w:val="24"/>
            <w:u w:val="single" w:color="0000FF"/>
          </w:rPr>
          <w:t>ass.org</w:t>
        </w:r>
      </w:hyperlink>
    </w:p>
    <w:p w14:paraId="5DBA8E52" w14:textId="77777777" w:rsidR="00F27D4E" w:rsidRPr="004C3F76" w:rsidRDefault="00F27D4E" w:rsidP="00F27D4E">
      <w:pPr>
        <w:pStyle w:val="ListParagraph"/>
        <w:widowControl w:val="0"/>
        <w:numPr>
          <w:ilvl w:val="0"/>
          <w:numId w:val="6"/>
        </w:numPr>
        <w:tabs>
          <w:tab w:val="left" w:pos="576"/>
        </w:tabs>
        <w:autoSpaceDE w:val="0"/>
        <w:autoSpaceDN w:val="0"/>
        <w:spacing w:before="128"/>
        <w:ind w:left="217" w:hanging="216"/>
        <w:contextualSpacing w:val="0"/>
        <w:rPr>
          <w:rFonts w:cstheme="minorHAnsi"/>
          <w:sz w:val="24"/>
          <w:szCs w:val="24"/>
        </w:rPr>
      </w:pPr>
      <w:r w:rsidRPr="004C3F76">
        <w:rPr>
          <w:rFonts w:cstheme="minorHAnsi"/>
          <w:spacing w:val="-2"/>
          <w:sz w:val="24"/>
          <w:szCs w:val="24"/>
        </w:rPr>
        <w:t>Funeral</w:t>
      </w:r>
      <w:r w:rsidRPr="004C3F76">
        <w:rPr>
          <w:rFonts w:cstheme="minorHAnsi"/>
          <w:sz w:val="24"/>
          <w:szCs w:val="24"/>
        </w:rPr>
        <w:t xml:space="preserve"> </w:t>
      </w:r>
      <w:r w:rsidRPr="004C3F76">
        <w:rPr>
          <w:rFonts w:cstheme="minorHAnsi"/>
          <w:spacing w:val="-2"/>
          <w:sz w:val="24"/>
          <w:szCs w:val="24"/>
        </w:rPr>
        <w:t>Consumer</w:t>
      </w:r>
      <w:r w:rsidRPr="004C3F76">
        <w:rPr>
          <w:rFonts w:cstheme="minorHAnsi"/>
          <w:sz w:val="24"/>
          <w:szCs w:val="24"/>
        </w:rPr>
        <w:t xml:space="preserve"> </w:t>
      </w:r>
      <w:r w:rsidRPr="004C3F76">
        <w:rPr>
          <w:rFonts w:cstheme="minorHAnsi"/>
          <w:spacing w:val="-2"/>
          <w:sz w:val="24"/>
          <w:szCs w:val="24"/>
        </w:rPr>
        <w:t>Alliance</w:t>
      </w:r>
      <w:r w:rsidRPr="004C3F76">
        <w:rPr>
          <w:rFonts w:cstheme="minorHAnsi"/>
          <w:spacing w:val="-1"/>
          <w:sz w:val="24"/>
          <w:szCs w:val="24"/>
        </w:rPr>
        <w:t xml:space="preserve"> </w:t>
      </w:r>
      <w:r w:rsidRPr="004C3F76">
        <w:rPr>
          <w:rFonts w:cstheme="minorHAnsi"/>
          <w:spacing w:val="-2"/>
          <w:sz w:val="24"/>
          <w:szCs w:val="24"/>
        </w:rPr>
        <w:t>of</w:t>
      </w:r>
      <w:r w:rsidRPr="004C3F76">
        <w:rPr>
          <w:rFonts w:cstheme="minorHAnsi"/>
          <w:sz w:val="24"/>
          <w:szCs w:val="24"/>
        </w:rPr>
        <w:t xml:space="preserve"> </w:t>
      </w:r>
      <w:r w:rsidRPr="004C3F76">
        <w:rPr>
          <w:rFonts w:cstheme="minorHAnsi"/>
          <w:spacing w:val="-2"/>
          <w:sz w:val="24"/>
          <w:szCs w:val="24"/>
        </w:rPr>
        <w:t>Western</w:t>
      </w:r>
      <w:r w:rsidRPr="004C3F76">
        <w:rPr>
          <w:rFonts w:cstheme="minorHAnsi"/>
          <w:spacing w:val="-3"/>
          <w:sz w:val="24"/>
          <w:szCs w:val="24"/>
        </w:rPr>
        <w:t xml:space="preserve"> </w:t>
      </w:r>
      <w:r w:rsidRPr="004C3F76">
        <w:rPr>
          <w:rFonts w:cstheme="minorHAnsi"/>
          <w:spacing w:val="-2"/>
          <w:sz w:val="24"/>
          <w:szCs w:val="24"/>
        </w:rPr>
        <w:t>Massachusetts</w:t>
      </w:r>
    </w:p>
    <w:p w14:paraId="58F2D906" w14:textId="77777777" w:rsidR="00F27D4E" w:rsidRPr="004C3F76" w:rsidRDefault="00F27D4E" w:rsidP="00F27D4E">
      <w:pPr>
        <w:pStyle w:val="BodyText0"/>
        <w:spacing w:line="265" w:lineRule="exact"/>
        <w:ind w:left="288"/>
        <w:rPr>
          <w:rFonts w:asciiTheme="minorHAnsi" w:hAnsiTheme="minorHAnsi" w:cstheme="minorHAnsi"/>
          <w:sz w:val="24"/>
          <w:szCs w:val="24"/>
        </w:rPr>
      </w:pPr>
      <w:r w:rsidRPr="004C3F76">
        <w:rPr>
          <w:rFonts w:asciiTheme="minorHAnsi" w:hAnsiTheme="minorHAnsi" w:cstheme="minorHAnsi"/>
          <w:sz w:val="24"/>
          <w:szCs w:val="24"/>
        </w:rPr>
        <w:t>P.O.</w:t>
      </w:r>
      <w:r w:rsidRPr="004C3F7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Box</w:t>
      </w:r>
      <w:r w:rsidRPr="004C3F7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994,</w:t>
      </w:r>
      <w:r w:rsidRPr="004C3F7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Greenfield,</w:t>
      </w:r>
      <w:r w:rsidRPr="004C3F7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MA</w:t>
      </w:r>
      <w:r w:rsidRPr="004C3F7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01302-0994</w:t>
      </w:r>
      <w:r w:rsidRPr="004C3F76">
        <w:rPr>
          <w:rFonts w:asciiTheme="minorHAnsi" w:hAnsiTheme="minorHAnsi" w:cstheme="minorHAnsi"/>
          <w:spacing w:val="57"/>
          <w:w w:val="150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|</w:t>
      </w:r>
      <w:r w:rsidRPr="004C3F76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413-376-4747</w:t>
      </w:r>
      <w:r w:rsidRPr="004C3F7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pacing w:val="-10"/>
          <w:sz w:val="24"/>
          <w:szCs w:val="24"/>
        </w:rPr>
        <w:t>|</w:t>
      </w:r>
    </w:p>
    <w:p w14:paraId="777C90F8" w14:textId="77777777" w:rsidR="00F27D4E" w:rsidRPr="004C3F76" w:rsidRDefault="00F27D4E" w:rsidP="00F27D4E">
      <w:pPr>
        <w:pStyle w:val="BodyText0"/>
        <w:spacing w:line="265" w:lineRule="exact"/>
        <w:ind w:left="288"/>
        <w:rPr>
          <w:rFonts w:asciiTheme="minorHAnsi" w:hAnsiTheme="minorHAnsi" w:cstheme="minorHAnsi"/>
          <w:sz w:val="24"/>
          <w:szCs w:val="24"/>
        </w:rPr>
      </w:pPr>
      <w:hyperlink r:id="rId16">
        <w:r w:rsidRPr="004C3F76">
          <w:rPr>
            <w:rFonts w:asciiTheme="minorHAnsi" w:hAnsiTheme="minorHAnsi" w:cstheme="minorHAnsi"/>
            <w:color w:val="0000FF"/>
            <w:spacing w:val="-2"/>
            <w:sz w:val="24"/>
            <w:szCs w:val="24"/>
            <w:u w:val="single" w:color="0000FF"/>
          </w:rPr>
          <w:t>funeralconsumers</w:t>
        </w:r>
        <w:r w:rsidRPr="004C3F76">
          <w:rPr>
            <w:rFonts w:asciiTheme="minorHAnsi" w:hAnsiTheme="minorHAnsi" w:cstheme="minorHAnsi"/>
            <w:color w:val="0000FF"/>
            <w:spacing w:val="-2"/>
            <w:sz w:val="24"/>
            <w:szCs w:val="24"/>
            <w:u w:val="single" w:color="0000FF"/>
          </w:rPr>
          <w:t>w</w:t>
        </w:r>
        <w:r w:rsidRPr="004C3F76">
          <w:rPr>
            <w:rFonts w:asciiTheme="minorHAnsi" w:hAnsiTheme="minorHAnsi" w:cstheme="minorHAnsi"/>
            <w:color w:val="0000FF"/>
            <w:spacing w:val="-2"/>
            <w:sz w:val="24"/>
            <w:szCs w:val="24"/>
            <w:u w:val="single" w:color="0000FF"/>
          </w:rPr>
          <w:t>mass.org</w:t>
        </w:r>
      </w:hyperlink>
    </w:p>
    <w:p w14:paraId="00D2797A" w14:textId="77777777" w:rsidR="00F27D4E" w:rsidRPr="004C3F76" w:rsidRDefault="00F27D4E" w:rsidP="00F27D4E">
      <w:pPr>
        <w:pStyle w:val="ListParagraph"/>
        <w:widowControl w:val="0"/>
        <w:numPr>
          <w:ilvl w:val="0"/>
          <w:numId w:val="6"/>
        </w:numPr>
        <w:tabs>
          <w:tab w:val="left" w:pos="576"/>
        </w:tabs>
        <w:autoSpaceDE w:val="0"/>
        <w:autoSpaceDN w:val="0"/>
        <w:spacing w:before="120" w:line="268" w:lineRule="exact"/>
        <w:ind w:left="217" w:hanging="216"/>
        <w:contextualSpacing w:val="0"/>
        <w:rPr>
          <w:rFonts w:cstheme="minorHAnsi"/>
          <w:sz w:val="24"/>
          <w:szCs w:val="24"/>
        </w:rPr>
      </w:pPr>
      <w:r w:rsidRPr="004C3F76">
        <w:rPr>
          <w:rFonts w:cstheme="minorHAnsi"/>
          <w:sz w:val="24"/>
          <w:szCs w:val="24"/>
        </w:rPr>
        <w:t>Funeral</w:t>
      </w:r>
      <w:r w:rsidRPr="004C3F76">
        <w:rPr>
          <w:rFonts w:cstheme="minorHAnsi"/>
          <w:spacing w:val="-13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Consumers</w:t>
      </w:r>
      <w:r w:rsidRPr="004C3F76">
        <w:rPr>
          <w:rFonts w:cstheme="minorHAnsi"/>
          <w:spacing w:val="-12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Alliance</w:t>
      </w:r>
      <w:r w:rsidRPr="004C3F76">
        <w:rPr>
          <w:rFonts w:cstheme="minorHAnsi"/>
          <w:spacing w:val="-13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of</w:t>
      </w:r>
      <w:r w:rsidRPr="004C3F76">
        <w:rPr>
          <w:rFonts w:cstheme="minorHAnsi"/>
          <w:spacing w:val="-12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Rhode</w:t>
      </w:r>
      <w:r w:rsidRPr="004C3F76">
        <w:rPr>
          <w:rFonts w:cstheme="minorHAnsi"/>
          <w:spacing w:val="-12"/>
          <w:sz w:val="24"/>
          <w:szCs w:val="24"/>
        </w:rPr>
        <w:t xml:space="preserve"> </w:t>
      </w:r>
      <w:r w:rsidRPr="004C3F76">
        <w:rPr>
          <w:rFonts w:cstheme="minorHAnsi"/>
          <w:spacing w:val="-2"/>
          <w:sz w:val="24"/>
          <w:szCs w:val="24"/>
        </w:rPr>
        <w:t>Island</w:t>
      </w:r>
    </w:p>
    <w:p w14:paraId="258AE8B5" w14:textId="77777777" w:rsidR="00F27D4E" w:rsidRPr="004C3F76" w:rsidRDefault="00F27D4E" w:rsidP="00F27D4E">
      <w:pPr>
        <w:pStyle w:val="BodyText0"/>
        <w:spacing w:line="268" w:lineRule="exact"/>
        <w:ind w:left="288"/>
        <w:rPr>
          <w:rFonts w:asciiTheme="minorHAnsi" w:hAnsiTheme="minorHAnsi" w:cstheme="minorHAnsi"/>
          <w:sz w:val="24"/>
          <w:szCs w:val="24"/>
        </w:rPr>
      </w:pPr>
      <w:r w:rsidRPr="004C3F76">
        <w:rPr>
          <w:rFonts w:asciiTheme="minorHAnsi" w:hAnsiTheme="minorHAnsi" w:cstheme="minorHAnsi"/>
          <w:sz w:val="24"/>
          <w:szCs w:val="24"/>
        </w:rPr>
        <w:t>119</w:t>
      </w:r>
      <w:r w:rsidRPr="004C3F76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Kenyon</w:t>
      </w:r>
      <w:r w:rsidRPr="004C3F7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Ave,</w:t>
      </w:r>
      <w:r w:rsidRPr="004C3F76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East</w:t>
      </w:r>
      <w:r w:rsidRPr="004C3F7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Greenwich,</w:t>
      </w:r>
      <w:r w:rsidRPr="004C3F7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RI</w:t>
      </w:r>
      <w:r w:rsidRPr="004C3F7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02818</w:t>
      </w:r>
      <w:r w:rsidRPr="004C3F7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|</w:t>
      </w:r>
      <w:r w:rsidRPr="004C3F76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401-884-1131</w:t>
      </w:r>
      <w:r w:rsidRPr="004C3F7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|</w:t>
      </w:r>
      <w:r w:rsidRPr="004C3F7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hyperlink r:id="rId17">
        <w:r w:rsidRPr="004C3F76">
          <w:rPr>
            <w:rFonts w:asciiTheme="minorHAnsi" w:hAnsiTheme="minorHAnsi" w:cstheme="minorHAnsi"/>
            <w:color w:val="0000FF"/>
            <w:spacing w:val="-2"/>
            <w:sz w:val="24"/>
            <w:szCs w:val="24"/>
            <w:u w:val="single" w:color="0000FF"/>
          </w:rPr>
          <w:t>fun</w:t>
        </w:r>
        <w:r w:rsidRPr="004C3F76">
          <w:rPr>
            <w:rFonts w:asciiTheme="minorHAnsi" w:hAnsiTheme="minorHAnsi" w:cstheme="minorHAnsi"/>
            <w:color w:val="0000FF"/>
            <w:spacing w:val="-2"/>
            <w:sz w:val="24"/>
            <w:szCs w:val="24"/>
            <w:u w:val="single" w:color="0000FF"/>
          </w:rPr>
          <w:t>e</w:t>
        </w:r>
        <w:r w:rsidRPr="004C3F76">
          <w:rPr>
            <w:rFonts w:asciiTheme="minorHAnsi" w:hAnsiTheme="minorHAnsi" w:cstheme="minorHAnsi"/>
            <w:color w:val="0000FF"/>
            <w:spacing w:val="-2"/>
            <w:sz w:val="24"/>
            <w:szCs w:val="24"/>
            <w:u w:val="single" w:color="0000FF"/>
          </w:rPr>
          <w:t>rals-ri.org</w:t>
        </w:r>
      </w:hyperlink>
    </w:p>
    <w:p w14:paraId="5D0E21C0" w14:textId="77777777" w:rsidR="00F27D4E" w:rsidRPr="004C3F76" w:rsidRDefault="00F27D4E" w:rsidP="00F27D4E">
      <w:pPr>
        <w:pStyle w:val="ListParagraph"/>
        <w:widowControl w:val="0"/>
        <w:numPr>
          <w:ilvl w:val="0"/>
          <w:numId w:val="6"/>
        </w:numPr>
        <w:tabs>
          <w:tab w:val="left" w:pos="576"/>
        </w:tabs>
        <w:autoSpaceDE w:val="0"/>
        <w:autoSpaceDN w:val="0"/>
        <w:spacing w:before="120"/>
        <w:ind w:left="288" w:right="443" w:hanging="288"/>
        <w:contextualSpacing w:val="0"/>
        <w:rPr>
          <w:rFonts w:cstheme="minorHAnsi"/>
          <w:sz w:val="24"/>
          <w:szCs w:val="24"/>
        </w:rPr>
      </w:pPr>
      <w:r w:rsidRPr="004C3F76">
        <w:rPr>
          <w:rFonts w:cstheme="minorHAnsi"/>
          <w:sz w:val="24"/>
          <w:szCs w:val="24"/>
        </w:rPr>
        <w:t>There</w:t>
      </w:r>
      <w:r w:rsidRPr="004C3F76">
        <w:rPr>
          <w:rFonts w:cstheme="minorHAnsi"/>
          <w:spacing w:val="-8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is</w:t>
      </w:r>
      <w:r w:rsidRPr="004C3F76">
        <w:rPr>
          <w:rFonts w:cstheme="minorHAnsi"/>
          <w:spacing w:val="-10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no</w:t>
      </w:r>
      <w:r w:rsidRPr="004C3F76">
        <w:rPr>
          <w:rFonts w:cstheme="minorHAnsi"/>
          <w:spacing w:val="-8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Funeral</w:t>
      </w:r>
      <w:r w:rsidRPr="004C3F76">
        <w:rPr>
          <w:rFonts w:cstheme="minorHAnsi"/>
          <w:spacing w:val="-13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Consumer</w:t>
      </w:r>
      <w:r w:rsidRPr="004C3F76">
        <w:rPr>
          <w:rFonts w:cstheme="minorHAnsi"/>
          <w:spacing w:val="-10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Alliance</w:t>
      </w:r>
      <w:r w:rsidRPr="004C3F76">
        <w:rPr>
          <w:rFonts w:cstheme="minorHAnsi"/>
          <w:spacing w:val="-10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In</w:t>
      </w:r>
      <w:r w:rsidRPr="004C3F76">
        <w:rPr>
          <w:rFonts w:cstheme="minorHAnsi"/>
          <w:spacing w:val="-10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New</w:t>
      </w:r>
      <w:r w:rsidRPr="004C3F76">
        <w:rPr>
          <w:rFonts w:cstheme="minorHAnsi"/>
          <w:spacing w:val="-8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Hampshire.</w:t>
      </w:r>
      <w:r w:rsidRPr="004C3F76">
        <w:rPr>
          <w:rFonts w:cstheme="minorHAnsi"/>
          <w:spacing w:val="-11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New</w:t>
      </w:r>
      <w:r w:rsidRPr="004C3F76">
        <w:rPr>
          <w:rFonts w:cstheme="minorHAnsi"/>
          <w:spacing w:val="-10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Hampshire</w:t>
      </w:r>
      <w:r w:rsidRPr="004C3F76">
        <w:rPr>
          <w:rFonts w:cstheme="minorHAnsi"/>
          <w:spacing w:val="-12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Resources,</w:t>
      </w:r>
      <w:r w:rsidRPr="004C3F76">
        <w:rPr>
          <w:rFonts w:cstheme="minorHAnsi"/>
          <w:spacing w:val="-10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Education</w:t>
      </w:r>
      <w:r w:rsidRPr="004C3F76">
        <w:rPr>
          <w:rFonts w:cstheme="minorHAnsi"/>
          <w:spacing w:val="-11"/>
          <w:sz w:val="24"/>
          <w:szCs w:val="24"/>
        </w:rPr>
        <w:t xml:space="preserve"> </w:t>
      </w:r>
      <w:r w:rsidRPr="004C3F76">
        <w:rPr>
          <w:rFonts w:cstheme="minorHAnsi"/>
          <w:sz w:val="24"/>
          <w:szCs w:val="24"/>
        </w:rPr>
        <w:t>and Advocacy offers similar information.</w:t>
      </w:r>
    </w:p>
    <w:p w14:paraId="0231985C" w14:textId="77777777" w:rsidR="00F27D4E" w:rsidRPr="004C3F76" w:rsidRDefault="00F27D4E" w:rsidP="00F27D4E">
      <w:pPr>
        <w:pStyle w:val="BodyText0"/>
        <w:spacing w:before="1"/>
        <w:ind w:left="288"/>
        <w:rPr>
          <w:rFonts w:asciiTheme="minorHAnsi" w:hAnsiTheme="minorHAnsi" w:cstheme="minorHAnsi"/>
          <w:sz w:val="24"/>
          <w:szCs w:val="24"/>
        </w:rPr>
      </w:pPr>
      <w:r w:rsidRPr="004C3F76">
        <w:rPr>
          <w:rFonts w:asciiTheme="minorHAnsi" w:hAnsiTheme="minorHAnsi" w:cstheme="minorHAnsi"/>
          <w:sz w:val="24"/>
          <w:szCs w:val="24"/>
        </w:rPr>
        <w:t>P.O.</w:t>
      </w:r>
      <w:r w:rsidRPr="004C3F7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Box</w:t>
      </w:r>
      <w:r w:rsidRPr="004C3F7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456,</w:t>
      </w:r>
      <w:r w:rsidRPr="004C3F7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Holderness,</w:t>
      </w:r>
      <w:r w:rsidRPr="004C3F7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NH</w:t>
      </w:r>
      <w:r w:rsidRPr="004C3F7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03245</w:t>
      </w:r>
      <w:r w:rsidRPr="004C3F7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|</w:t>
      </w:r>
      <w:r w:rsidRPr="004C3F7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603-236-9495</w:t>
      </w:r>
      <w:r w:rsidRPr="004C3F7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4C3F76">
        <w:rPr>
          <w:rFonts w:asciiTheme="minorHAnsi" w:hAnsiTheme="minorHAnsi" w:cstheme="minorHAnsi"/>
          <w:sz w:val="24"/>
          <w:szCs w:val="24"/>
        </w:rPr>
        <w:t>|</w:t>
      </w:r>
      <w:r w:rsidRPr="004C3F7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hyperlink r:id="rId18">
        <w:r w:rsidRPr="004C3F76">
          <w:rPr>
            <w:rFonts w:asciiTheme="minorHAnsi" w:hAnsiTheme="minorHAnsi" w:cstheme="minorHAnsi"/>
            <w:color w:val="0000FF"/>
            <w:spacing w:val="-2"/>
            <w:sz w:val="24"/>
            <w:szCs w:val="24"/>
            <w:u w:val="single" w:color="0000FF"/>
          </w:rPr>
          <w:t>nhf</w:t>
        </w:r>
        <w:r w:rsidRPr="004C3F76">
          <w:rPr>
            <w:rFonts w:asciiTheme="minorHAnsi" w:hAnsiTheme="minorHAnsi" w:cstheme="minorHAnsi"/>
            <w:color w:val="0000FF"/>
            <w:spacing w:val="-2"/>
            <w:sz w:val="24"/>
            <w:szCs w:val="24"/>
            <w:u w:val="single" w:color="0000FF"/>
          </w:rPr>
          <w:t>u</w:t>
        </w:r>
        <w:r w:rsidRPr="004C3F76">
          <w:rPr>
            <w:rFonts w:asciiTheme="minorHAnsi" w:hAnsiTheme="minorHAnsi" w:cstheme="minorHAnsi"/>
            <w:color w:val="0000FF"/>
            <w:spacing w:val="-2"/>
            <w:sz w:val="24"/>
            <w:szCs w:val="24"/>
            <w:u w:val="single" w:color="0000FF"/>
          </w:rPr>
          <w:t>neral.org</w:t>
        </w:r>
      </w:hyperlink>
    </w:p>
    <w:p w14:paraId="2CA7AF62" w14:textId="451C7ACC" w:rsidR="008E16D0" w:rsidRPr="0046611B" w:rsidRDefault="008E16D0" w:rsidP="00F27D4E"/>
    <w:sectPr w:rsidR="008E16D0" w:rsidRPr="0046611B" w:rsidSect="00183012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AE706" w14:textId="77777777" w:rsidR="007B6453" w:rsidRPr="00801A8E" w:rsidRDefault="007B6453" w:rsidP="00E217A0">
      <w:r w:rsidRPr="00801A8E">
        <w:separator/>
      </w:r>
    </w:p>
  </w:endnote>
  <w:endnote w:type="continuationSeparator" w:id="0">
    <w:p w14:paraId="5D4A48CD" w14:textId="77777777" w:rsidR="007B6453" w:rsidRPr="00801A8E" w:rsidRDefault="007B6453" w:rsidP="00E217A0">
      <w:r w:rsidRPr="00801A8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Slab Light">
    <w:charset w:val="00"/>
    <w:family w:val="auto"/>
    <w:pitch w:val="variable"/>
    <w:sig w:usb0="000004FF" w:usb1="8000405F" w:usb2="00000022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7023169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219494" w14:textId="77777777" w:rsidR="00EC38EC" w:rsidRDefault="00EC38EC" w:rsidP="0072179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04DC769" w14:textId="77777777" w:rsidR="00EC38EC" w:rsidRDefault="00EC38EC" w:rsidP="00EC38E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8AEB3" w14:textId="77777777" w:rsidR="008D6A78" w:rsidRPr="00801A8E" w:rsidRDefault="008D6A78" w:rsidP="00970706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D10AD" w14:textId="4327875C" w:rsidR="00FC61CD" w:rsidRPr="00FC61CD" w:rsidRDefault="00D04600" w:rsidP="00D04600">
    <w:pPr>
      <w:widowControl w:val="0"/>
      <w:tabs>
        <w:tab w:val="right" w:pos="3780"/>
        <w:tab w:val="right" w:pos="10440"/>
      </w:tabs>
      <w:autoSpaceDE w:val="0"/>
      <w:autoSpaceDN w:val="0"/>
      <w:rPr>
        <w:rFonts w:ascii="Calibri" w:eastAsia="Arial" w:hAnsi="Calibri" w:cs="Calibri"/>
        <w:color w:val="808080" w:themeColor="background2"/>
        <w:sz w:val="20"/>
        <w:szCs w:val="20"/>
        <w:lang w:bidi="en-US"/>
      </w:rPr>
    </w:pPr>
    <w:r w:rsidRPr="0042703A">
      <w:rPr>
        <w:sz w:val="18"/>
        <w:szCs w:val="18"/>
      </w:rPr>
      <w:t>Partial rev 4/25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CE5EA" w14:textId="77777777" w:rsidR="007B6453" w:rsidRPr="00801A8E" w:rsidRDefault="007B6453" w:rsidP="00E217A0">
      <w:r w:rsidRPr="00801A8E">
        <w:separator/>
      </w:r>
    </w:p>
  </w:footnote>
  <w:footnote w:type="continuationSeparator" w:id="0">
    <w:p w14:paraId="479267B8" w14:textId="77777777" w:rsidR="007B6453" w:rsidRPr="00801A8E" w:rsidRDefault="007B6453" w:rsidP="00E217A0">
      <w:r w:rsidRPr="00801A8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3DF95" w14:textId="77777777" w:rsidR="007C0C80" w:rsidRDefault="007C0C80" w:rsidP="00721791">
    <w:pPr>
      <w:pStyle w:val="TitleAddressWebInfo"/>
      <w:ind w:left="0"/>
      <w:jc w:val="right"/>
      <w:rPr>
        <w:bCs/>
        <w:sz w:val="24"/>
        <w:szCs w:val="24"/>
      </w:rPr>
    </w:pPr>
  </w:p>
  <w:p w14:paraId="72551D09" w14:textId="77777777" w:rsidR="008168A6" w:rsidRPr="00B323FB" w:rsidRDefault="008168A6" w:rsidP="00721791">
    <w:pPr>
      <w:pStyle w:val="TitleAddressWebInfo"/>
      <w:ind w:left="0"/>
      <w:jc w:val="right"/>
      <w:rPr>
        <w:bCs/>
        <w:color w:val="003A96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F77BA"/>
    <w:multiLevelType w:val="hybridMultilevel"/>
    <w:tmpl w:val="D8A0FEF2"/>
    <w:lvl w:ilvl="0" w:tplc="0409000F">
      <w:start w:val="1"/>
      <w:numFmt w:val="decimal"/>
      <w:lvlText w:val="%1."/>
      <w:lvlJc w:val="left"/>
      <w:pPr>
        <w:ind w:left="5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" w15:restartNumberingAfterBreak="0">
    <w:nsid w:val="0E271CEA"/>
    <w:multiLevelType w:val="hybridMultilevel"/>
    <w:tmpl w:val="DBE223DA"/>
    <w:lvl w:ilvl="0" w:tplc="FC82D16C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2BE40533"/>
    <w:multiLevelType w:val="hybridMultilevel"/>
    <w:tmpl w:val="378C76AC"/>
    <w:lvl w:ilvl="0" w:tplc="08F8650E">
      <w:numFmt w:val="bullet"/>
      <w:lvlText w:val=""/>
      <w:lvlJc w:val="left"/>
      <w:pPr>
        <w:ind w:left="719" w:hanging="361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41BC2A7C">
      <w:numFmt w:val="bullet"/>
      <w:lvlText w:val=""/>
      <w:lvlJc w:val="left"/>
      <w:pPr>
        <w:ind w:left="954" w:hanging="216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2" w:tplc="2D34A8D2">
      <w:numFmt w:val="bullet"/>
      <w:lvlText w:val="•"/>
      <w:lvlJc w:val="left"/>
      <w:pPr>
        <w:ind w:left="1957" w:hanging="216"/>
      </w:pPr>
      <w:rPr>
        <w:rFonts w:hint="default"/>
        <w:lang w:val="en-US" w:eastAsia="en-US" w:bidi="ar-SA"/>
      </w:rPr>
    </w:lvl>
    <w:lvl w:ilvl="3" w:tplc="EC8694E0">
      <w:numFmt w:val="bullet"/>
      <w:lvlText w:val="•"/>
      <w:lvlJc w:val="left"/>
      <w:pPr>
        <w:ind w:left="2955" w:hanging="216"/>
      </w:pPr>
      <w:rPr>
        <w:rFonts w:hint="default"/>
        <w:lang w:val="en-US" w:eastAsia="en-US" w:bidi="ar-SA"/>
      </w:rPr>
    </w:lvl>
    <w:lvl w:ilvl="4" w:tplc="F48E88FC">
      <w:numFmt w:val="bullet"/>
      <w:lvlText w:val="•"/>
      <w:lvlJc w:val="left"/>
      <w:pPr>
        <w:ind w:left="3953" w:hanging="216"/>
      </w:pPr>
      <w:rPr>
        <w:rFonts w:hint="default"/>
        <w:lang w:val="en-US" w:eastAsia="en-US" w:bidi="ar-SA"/>
      </w:rPr>
    </w:lvl>
    <w:lvl w:ilvl="5" w:tplc="93ACB088">
      <w:numFmt w:val="bullet"/>
      <w:lvlText w:val="•"/>
      <w:lvlJc w:val="left"/>
      <w:pPr>
        <w:ind w:left="4951" w:hanging="216"/>
      </w:pPr>
      <w:rPr>
        <w:rFonts w:hint="default"/>
        <w:lang w:val="en-US" w:eastAsia="en-US" w:bidi="ar-SA"/>
      </w:rPr>
    </w:lvl>
    <w:lvl w:ilvl="6" w:tplc="C77A13E8">
      <w:numFmt w:val="bullet"/>
      <w:lvlText w:val="•"/>
      <w:lvlJc w:val="left"/>
      <w:pPr>
        <w:ind w:left="5948" w:hanging="216"/>
      </w:pPr>
      <w:rPr>
        <w:rFonts w:hint="default"/>
        <w:lang w:val="en-US" w:eastAsia="en-US" w:bidi="ar-SA"/>
      </w:rPr>
    </w:lvl>
    <w:lvl w:ilvl="7" w:tplc="19F8A158">
      <w:numFmt w:val="bullet"/>
      <w:lvlText w:val="•"/>
      <w:lvlJc w:val="left"/>
      <w:pPr>
        <w:ind w:left="6946" w:hanging="216"/>
      </w:pPr>
      <w:rPr>
        <w:rFonts w:hint="default"/>
        <w:lang w:val="en-US" w:eastAsia="en-US" w:bidi="ar-SA"/>
      </w:rPr>
    </w:lvl>
    <w:lvl w:ilvl="8" w:tplc="41DCF1D6">
      <w:numFmt w:val="bullet"/>
      <w:lvlText w:val="•"/>
      <w:lvlJc w:val="left"/>
      <w:pPr>
        <w:ind w:left="7944" w:hanging="216"/>
      </w:pPr>
      <w:rPr>
        <w:rFonts w:hint="default"/>
        <w:lang w:val="en-US" w:eastAsia="en-US" w:bidi="ar-SA"/>
      </w:rPr>
    </w:lvl>
  </w:abstractNum>
  <w:abstractNum w:abstractNumId="3" w15:restartNumberingAfterBreak="0">
    <w:nsid w:val="4AA1399B"/>
    <w:multiLevelType w:val="hybridMultilevel"/>
    <w:tmpl w:val="66648D14"/>
    <w:lvl w:ilvl="0" w:tplc="CC16233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BE742E"/>
    <w:multiLevelType w:val="hybridMultilevel"/>
    <w:tmpl w:val="80884232"/>
    <w:lvl w:ilvl="0" w:tplc="D8C69E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C1B7A"/>
    <w:multiLevelType w:val="hybridMultilevel"/>
    <w:tmpl w:val="B3EA9E00"/>
    <w:lvl w:ilvl="0" w:tplc="F108656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58806106">
    <w:abstractNumId w:val="0"/>
  </w:num>
  <w:num w:numId="2" w16cid:durableId="1892885302">
    <w:abstractNumId w:val="1"/>
  </w:num>
  <w:num w:numId="3" w16cid:durableId="1257708922">
    <w:abstractNumId w:val="5"/>
  </w:num>
  <w:num w:numId="4" w16cid:durableId="1173034952">
    <w:abstractNumId w:val="3"/>
  </w:num>
  <w:num w:numId="5" w16cid:durableId="225650060">
    <w:abstractNumId w:val="4"/>
  </w:num>
  <w:num w:numId="6" w16cid:durableId="1752460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453"/>
    <w:rsid w:val="00005D46"/>
    <w:rsid w:val="00016AA4"/>
    <w:rsid w:val="00046BAD"/>
    <w:rsid w:val="000541CC"/>
    <w:rsid w:val="00055251"/>
    <w:rsid w:val="00060BB4"/>
    <w:rsid w:val="00094395"/>
    <w:rsid w:val="000A55DF"/>
    <w:rsid w:val="000B63DD"/>
    <w:rsid w:val="000D028E"/>
    <w:rsid w:val="000E21E4"/>
    <w:rsid w:val="000E3E9F"/>
    <w:rsid w:val="000F43CE"/>
    <w:rsid w:val="0010276C"/>
    <w:rsid w:val="00112543"/>
    <w:rsid w:val="001140D2"/>
    <w:rsid w:val="001422A2"/>
    <w:rsid w:val="001511EB"/>
    <w:rsid w:val="00152A98"/>
    <w:rsid w:val="00160017"/>
    <w:rsid w:val="00160B8B"/>
    <w:rsid w:val="001646A8"/>
    <w:rsid w:val="00167F3F"/>
    <w:rsid w:val="00183012"/>
    <w:rsid w:val="001963B6"/>
    <w:rsid w:val="001A7D82"/>
    <w:rsid w:val="001C09F1"/>
    <w:rsid w:val="001C11E3"/>
    <w:rsid w:val="001C1AB9"/>
    <w:rsid w:val="001C5BD4"/>
    <w:rsid w:val="002156C3"/>
    <w:rsid w:val="0023578F"/>
    <w:rsid w:val="00242092"/>
    <w:rsid w:val="00251483"/>
    <w:rsid w:val="00272A54"/>
    <w:rsid w:val="0028163A"/>
    <w:rsid w:val="002A38A0"/>
    <w:rsid w:val="002D1A10"/>
    <w:rsid w:val="002D4010"/>
    <w:rsid w:val="002E2BE1"/>
    <w:rsid w:val="002E5212"/>
    <w:rsid w:val="002F6E42"/>
    <w:rsid w:val="002F70BC"/>
    <w:rsid w:val="0031368C"/>
    <w:rsid w:val="003207D2"/>
    <w:rsid w:val="0033064D"/>
    <w:rsid w:val="00334A59"/>
    <w:rsid w:val="00374031"/>
    <w:rsid w:val="003925E5"/>
    <w:rsid w:val="003A5495"/>
    <w:rsid w:val="003B08ED"/>
    <w:rsid w:val="00410E38"/>
    <w:rsid w:val="00413092"/>
    <w:rsid w:val="004174CF"/>
    <w:rsid w:val="00437D65"/>
    <w:rsid w:val="00445EC1"/>
    <w:rsid w:val="00446C79"/>
    <w:rsid w:val="00454643"/>
    <w:rsid w:val="00457FFB"/>
    <w:rsid w:val="00464860"/>
    <w:rsid w:val="0046611B"/>
    <w:rsid w:val="00480A60"/>
    <w:rsid w:val="00497B65"/>
    <w:rsid w:val="004A5476"/>
    <w:rsid w:val="004A5F2F"/>
    <w:rsid w:val="004C3F76"/>
    <w:rsid w:val="004E358C"/>
    <w:rsid w:val="004F4721"/>
    <w:rsid w:val="004F678C"/>
    <w:rsid w:val="00521F22"/>
    <w:rsid w:val="00524D8E"/>
    <w:rsid w:val="00525236"/>
    <w:rsid w:val="00533001"/>
    <w:rsid w:val="00536A6B"/>
    <w:rsid w:val="00550E8A"/>
    <w:rsid w:val="00553157"/>
    <w:rsid w:val="005610D1"/>
    <w:rsid w:val="005C5840"/>
    <w:rsid w:val="005D4C2C"/>
    <w:rsid w:val="005E23D3"/>
    <w:rsid w:val="005E5F11"/>
    <w:rsid w:val="005E729F"/>
    <w:rsid w:val="00615E48"/>
    <w:rsid w:val="006559DD"/>
    <w:rsid w:val="006640BC"/>
    <w:rsid w:val="006664A5"/>
    <w:rsid w:val="00667DB4"/>
    <w:rsid w:val="00687D0F"/>
    <w:rsid w:val="006D0A03"/>
    <w:rsid w:val="006F7FAE"/>
    <w:rsid w:val="00711B85"/>
    <w:rsid w:val="00721791"/>
    <w:rsid w:val="00721CDA"/>
    <w:rsid w:val="00735D35"/>
    <w:rsid w:val="00740560"/>
    <w:rsid w:val="00742336"/>
    <w:rsid w:val="007446E3"/>
    <w:rsid w:val="007503C0"/>
    <w:rsid w:val="0075511C"/>
    <w:rsid w:val="0076579F"/>
    <w:rsid w:val="007772BC"/>
    <w:rsid w:val="0079495E"/>
    <w:rsid w:val="0079779F"/>
    <w:rsid w:val="007A6134"/>
    <w:rsid w:val="007B6453"/>
    <w:rsid w:val="007C0C80"/>
    <w:rsid w:val="007D0A4D"/>
    <w:rsid w:val="007E4F1D"/>
    <w:rsid w:val="00801A8E"/>
    <w:rsid w:val="00803763"/>
    <w:rsid w:val="00813AC5"/>
    <w:rsid w:val="00815F6F"/>
    <w:rsid w:val="008168A6"/>
    <w:rsid w:val="00832F49"/>
    <w:rsid w:val="0084104C"/>
    <w:rsid w:val="008504D0"/>
    <w:rsid w:val="00867A43"/>
    <w:rsid w:val="00881D01"/>
    <w:rsid w:val="008827E9"/>
    <w:rsid w:val="00883592"/>
    <w:rsid w:val="008858DF"/>
    <w:rsid w:val="00887597"/>
    <w:rsid w:val="008B22A7"/>
    <w:rsid w:val="008C4082"/>
    <w:rsid w:val="008C47E7"/>
    <w:rsid w:val="008D6A78"/>
    <w:rsid w:val="008E16D0"/>
    <w:rsid w:val="008F2723"/>
    <w:rsid w:val="008F4448"/>
    <w:rsid w:val="009017F6"/>
    <w:rsid w:val="00950873"/>
    <w:rsid w:val="009619A9"/>
    <w:rsid w:val="00961CCD"/>
    <w:rsid w:val="00970706"/>
    <w:rsid w:val="009712C8"/>
    <w:rsid w:val="00982E4B"/>
    <w:rsid w:val="009B38C5"/>
    <w:rsid w:val="009B557A"/>
    <w:rsid w:val="009C0376"/>
    <w:rsid w:val="009D33F8"/>
    <w:rsid w:val="009E7B51"/>
    <w:rsid w:val="009F3017"/>
    <w:rsid w:val="009F6D17"/>
    <w:rsid w:val="00A15C83"/>
    <w:rsid w:val="00A34766"/>
    <w:rsid w:val="00A7758B"/>
    <w:rsid w:val="00A82A79"/>
    <w:rsid w:val="00A87920"/>
    <w:rsid w:val="00A945F3"/>
    <w:rsid w:val="00AA7276"/>
    <w:rsid w:val="00AC09FD"/>
    <w:rsid w:val="00AC1D88"/>
    <w:rsid w:val="00AC4CD3"/>
    <w:rsid w:val="00AF30B3"/>
    <w:rsid w:val="00B1046C"/>
    <w:rsid w:val="00B323FB"/>
    <w:rsid w:val="00B47BA0"/>
    <w:rsid w:val="00B81E8C"/>
    <w:rsid w:val="00B85208"/>
    <w:rsid w:val="00B93BA4"/>
    <w:rsid w:val="00B97E53"/>
    <w:rsid w:val="00BC0E77"/>
    <w:rsid w:val="00BF624D"/>
    <w:rsid w:val="00C04083"/>
    <w:rsid w:val="00C1534A"/>
    <w:rsid w:val="00C301B0"/>
    <w:rsid w:val="00C5458E"/>
    <w:rsid w:val="00C57246"/>
    <w:rsid w:val="00C63D2A"/>
    <w:rsid w:val="00C70717"/>
    <w:rsid w:val="00C76E6C"/>
    <w:rsid w:val="00CA5E29"/>
    <w:rsid w:val="00CA7333"/>
    <w:rsid w:val="00CB7743"/>
    <w:rsid w:val="00CC0354"/>
    <w:rsid w:val="00CC05C8"/>
    <w:rsid w:val="00CC25B6"/>
    <w:rsid w:val="00CD090E"/>
    <w:rsid w:val="00CD42E6"/>
    <w:rsid w:val="00CF10A9"/>
    <w:rsid w:val="00D00564"/>
    <w:rsid w:val="00D04600"/>
    <w:rsid w:val="00D04D22"/>
    <w:rsid w:val="00D13B9D"/>
    <w:rsid w:val="00D15B28"/>
    <w:rsid w:val="00D4335C"/>
    <w:rsid w:val="00D43413"/>
    <w:rsid w:val="00D61A5C"/>
    <w:rsid w:val="00D653A6"/>
    <w:rsid w:val="00D8034F"/>
    <w:rsid w:val="00D93215"/>
    <w:rsid w:val="00DB24F2"/>
    <w:rsid w:val="00DB5B1D"/>
    <w:rsid w:val="00E00568"/>
    <w:rsid w:val="00E217A0"/>
    <w:rsid w:val="00E36447"/>
    <w:rsid w:val="00E45157"/>
    <w:rsid w:val="00E61455"/>
    <w:rsid w:val="00E63A25"/>
    <w:rsid w:val="00E66514"/>
    <w:rsid w:val="00E936F9"/>
    <w:rsid w:val="00EA7C2B"/>
    <w:rsid w:val="00EB5C62"/>
    <w:rsid w:val="00EB6291"/>
    <w:rsid w:val="00EC38EC"/>
    <w:rsid w:val="00EE2D52"/>
    <w:rsid w:val="00EF0020"/>
    <w:rsid w:val="00F02C1C"/>
    <w:rsid w:val="00F07EDC"/>
    <w:rsid w:val="00F208E2"/>
    <w:rsid w:val="00F221E2"/>
    <w:rsid w:val="00F27D4E"/>
    <w:rsid w:val="00F32EE6"/>
    <w:rsid w:val="00F3321C"/>
    <w:rsid w:val="00F55DED"/>
    <w:rsid w:val="00F673D4"/>
    <w:rsid w:val="00F73A6E"/>
    <w:rsid w:val="00FB5DAD"/>
    <w:rsid w:val="00FC61CD"/>
    <w:rsid w:val="00FC7612"/>
    <w:rsid w:val="00FD7A29"/>
    <w:rsid w:val="00FE780F"/>
    <w:rsid w:val="00FF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FBBFAA2"/>
  <w15:chartTrackingRefBased/>
  <w15:docId w15:val="{712AB685-683B-4BCE-9AA8-3CEB7402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27D4E"/>
    <w:pPr>
      <w:widowControl w:val="0"/>
      <w:autoSpaceDE w:val="0"/>
      <w:autoSpaceDN w:val="0"/>
      <w:ind w:left="497" w:right="360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unhideWhenUsed/>
    <w:qFormat/>
    <w:rsid w:val="00F27D4E"/>
    <w:pPr>
      <w:widowControl w:val="0"/>
      <w:autoSpaceDE w:val="0"/>
      <w:autoSpaceDN w:val="0"/>
      <w:ind w:left="517" w:right="360"/>
      <w:jc w:val="center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styleId="Heading7">
    <w:name w:val="heading 7"/>
    <w:basedOn w:val="Normal"/>
    <w:link w:val="Heading7Char"/>
    <w:uiPriority w:val="1"/>
    <w:qFormat/>
    <w:rsid w:val="00F27D4E"/>
    <w:pPr>
      <w:widowControl w:val="0"/>
      <w:autoSpaceDE w:val="0"/>
      <w:autoSpaceDN w:val="0"/>
      <w:spacing w:before="118"/>
      <w:ind w:left="1080"/>
      <w:outlineLvl w:val="6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A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6A78"/>
  </w:style>
  <w:style w:type="paragraph" w:styleId="Footer">
    <w:name w:val="footer"/>
    <w:basedOn w:val="Normal"/>
    <w:link w:val="FooterChar"/>
    <w:uiPriority w:val="99"/>
    <w:unhideWhenUsed/>
    <w:rsid w:val="008D6A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6A78"/>
  </w:style>
  <w:style w:type="paragraph" w:customStyle="1" w:styleId="Bodytext">
    <w:name w:val="Body_text"/>
    <w:basedOn w:val="Normal"/>
    <w:next w:val="Normal"/>
    <w:qFormat/>
    <w:rsid w:val="00446C79"/>
    <w:pPr>
      <w:snapToGrid w:val="0"/>
      <w:spacing w:after="220"/>
    </w:pPr>
    <w:rPr>
      <w:rFonts w:eastAsia="Times New Roman"/>
      <w:sz w:val="20"/>
    </w:rPr>
  </w:style>
  <w:style w:type="paragraph" w:customStyle="1" w:styleId="Company">
    <w:name w:val="Company"/>
    <w:basedOn w:val="Normal"/>
    <w:next w:val="Normal"/>
    <w:rsid w:val="00E217A0"/>
    <w:pPr>
      <w:spacing w:after="40"/>
    </w:pPr>
    <w:rPr>
      <w:rFonts w:ascii="Calibri" w:eastAsia="Times New Roman" w:hAnsi="Calibri" w:cs="Times New Roman"/>
      <w:szCs w:val="20"/>
    </w:rPr>
  </w:style>
  <w:style w:type="paragraph" w:customStyle="1" w:styleId="TitleAddressWebInfo">
    <w:name w:val="Title_Address_Web_Info"/>
    <w:uiPriority w:val="99"/>
    <w:qFormat/>
    <w:rsid w:val="00CA5E29"/>
    <w:pPr>
      <w:autoSpaceDE w:val="0"/>
      <w:autoSpaceDN w:val="0"/>
      <w:adjustRightInd w:val="0"/>
      <w:snapToGrid w:val="0"/>
      <w:spacing w:line="192" w:lineRule="atLeast"/>
      <w:ind w:left="6930"/>
      <w:textAlignment w:val="center"/>
    </w:pPr>
    <w:rPr>
      <w:color w:val="000000"/>
      <w:kern w:val="12"/>
      <w:sz w:val="16"/>
      <w:szCs w:val="16"/>
    </w:rPr>
  </w:style>
  <w:style w:type="paragraph" w:customStyle="1" w:styleId="NameDegree">
    <w:name w:val="Name_Degree"/>
    <w:qFormat/>
    <w:rsid w:val="00413092"/>
    <w:pPr>
      <w:spacing w:line="260" w:lineRule="atLeast"/>
      <w:ind w:left="6930" w:right="-360"/>
    </w:pPr>
    <w:rPr>
      <w:rFonts w:ascii="Roboto Slab Light" w:hAnsi="Roboto Slab Light"/>
      <w:noProof/>
      <w:color w:val="000000"/>
    </w:rPr>
  </w:style>
  <w:style w:type="paragraph" w:styleId="BodyText0">
    <w:name w:val="Body Text"/>
    <w:basedOn w:val="Normal"/>
    <w:link w:val="BodyTextChar"/>
    <w:uiPriority w:val="1"/>
    <w:qFormat/>
    <w:rsid w:val="001C5BD4"/>
    <w:pPr>
      <w:widowControl w:val="0"/>
      <w:autoSpaceDE w:val="0"/>
      <w:autoSpaceDN w:val="0"/>
    </w:pPr>
    <w:rPr>
      <w:rFonts w:ascii="Arial" w:eastAsia="Arial" w:hAnsi="Arial"/>
      <w:lang w:bidi="en-US"/>
    </w:rPr>
  </w:style>
  <w:style w:type="character" w:customStyle="1" w:styleId="BodyTextChar">
    <w:name w:val="Body Text Char"/>
    <w:basedOn w:val="DefaultParagraphFont"/>
    <w:link w:val="BodyText0"/>
    <w:uiPriority w:val="1"/>
    <w:rsid w:val="001C5BD4"/>
    <w:rPr>
      <w:rFonts w:ascii="Arial" w:eastAsia="Arial" w:hAnsi="Arial"/>
      <w:lang w:bidi="en-US"/>
    </w:rPr>
  </w:style>
  <w:style w:type="paragraph" w:customStyle="1" w:styleId="TableParagraph">
    <w:name w:val="Table Paragraph"/>
    <w:basedOn w:val="Normal"/>
    <w:uiPriority w:val="1"/>
    <w:qFormat/>
    <w:rsid w:val="001C5BD4"/>
    <w:pPr>
      <w:widowControl w:val="0"/>
      <w:autoSpaceDE w:val="0"/>
      <w:autoSpaceDN w:val="0"/>
      <w:ind w:left="35"/>
    </w:pPr>
    <w:rPr>
      <w:rFonts w:ascii="Arial" w:eastAsia="Arial" w:hAnsi="Arial"/>
      <w:lang w:bidi="en-US"/>
    </w:rPr>
  </w:style>
  <w:style w:type="character" w:styleId="PageNumber">
    <w:name w:val="page number"/>
    <w:basedOn w:val="DefaultParagraphFont"/>
    <w:uiPriority w:val="99"/>
    <w:semiHidden/>
    <w:unhideWhenUsed/>
    <w:rsid w:val="00EC38EC"/>
  </w:style>
  <w:style w:type="paragraph" w:styleId="BalloonText">
    <w:name w:val="Balloon Text"/>
    <w:basedOn w:val="Normal"/>
    <w:link w:val="BalloonTextChar"/>
    <w:uiPriority w:val="99"/>
    <w:semiHidden/>
    <w:unhideWhenUsed/>
    <w:rsid w:val="00CD090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90E"/>
    <w:rPr>
      <w:rFonts w:ascii="Times New Roman" w:hAnsi="Times New Roman" w:cs="Times New Roman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E6651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8E16D0"/>
    <w:pPr>
      <w:ind w:left="720"/>
      <w:contextualSpacing/>
    </w:pPr>
  </w:style>
  <w:style w:type="table" w:styleId="GridTable4-Accent6">
    <w:name w:val="Grid Table 4 Accent 6"/>
    <w:aliases w:val="PeC TS Table"/>
    <w:basedOn w:val="TableNormal"/>
    <w:uiPriority w:val="49"/>
    <w:rsid w:val="002D1A10"/>
    <w:pPr>
      <w:contextualSpacing/>
    </w:pPr>
    <w:rPr>
      <w:rFonts w:cstheme="minorBid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jc w:val="center"/>
      </w:pPr>
      <w:rPr>
        <w:b/>
        <w:bCs/>
        <w:color w:val="FFFFFF" w:themeColor="background1"/>
      </w:rPr>
      <w:tblPr/>
      <w:tcPr>
        <w:shd w:val="clear" w:color="auto" w:fill="359593" w:themeFill="text2" w:themeFillShade="80"/>
      </w:tcPr>
    </w:tblStylePr>
    <w:tblStylePr w:type="lastRow">
      <w:rPr>
        <w:b/>
        <w:bCs/>
      </w:rPr>
      <w:tblPr/>
      <w:tcPr>
        <w:tcBorders>
          <w:top w:val="double" w:sz="4" w:space="0" w:color="359593" w:themeColor="text2" w:themeShade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EFF9F9" w:themeFill="text2" w:themeFillTint="33"/>
      </w:tcPr>
    </w:tblStylePr>
    <w:tblStylePr w:type="band2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F27D4E"/>
    <w:rPr>
      <w:rFonts w:ascii="Calibri" w:eastAsia="Calibri" w:hAnsi="Calibri" w:cs="Calibri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27D4E"/>
    <w:rPr>
      <w:rFonts w:ascii="Calibri" w:eastAsia="Calibri" w:hAnsi="Calibri" w:cs="Calibri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1"/>
    <w:rsid w:val="00F27D4E"/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2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onsumer.ftc.gov/articles/0300-ftc-funeral-rule" TargetMode="External"/><Relationship Id="rId18" Type="http://schemas.openxmlformats.org/officeDocument/2006/relationships/hyperlink" Target="http://www.nhfuneral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www.funerals-ri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uneralconsumerswmass.org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fcaemass.org/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funerals.or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wf0\Downloads\MGH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MGB_colors">
      <a:dk1>
        <a:srgbClr val="000000"/>
      </a:dk1>
      <a:lt1>
        <a:srgbClr val="FFFFFF"/>
      </a:lt1>
      <a:dk2>
        <a:srgbClr val="B0E3E2"/>
      </a:dk2>
      <a:lt2>
        <a:srgbClr val="808080"/>
      </a:lt2>
      <a:accent1>
        <a:srgbClr val="009AA3"/>
      </a:accent1>
      <a:accent2>
        <a:srgbClr val="003A93"/>
      </a:accent2>
      <a:accent3>
        <a:srgbClr val="0077CA"/>
      </a:accent3>
      <a:accent4>
        <a:srgbClr val="CD7F00"/>
      </a:accent4>
      <a:accent5>
        <a:srgbClr val="5C068A"/>
      </a:accent5>
      <a:accent6>
        <a:srgbClr val="CC0037"/>
      </a:accent6>
      <a:hlink>
        <a:srgbClr val="0077CA"/>
      </a:hlink>
      <a:folHlink>
        <a:srgbClr val="5C068A"/>
      </a:folHlink>
    </a:clrScheme>
    <a:fontScheme name="MGB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BF95230-6C60-4A40-A203-5757497A5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MGH Word Template</Template>
  <TotalTime>3</TotalTime>
  <Pages>2</Pages>
  <Words>521</Words>
  <Characters>2990</Characters>
  <Application>Microsoft Office Word</Application>
  <DocSecurity>0</DocSecurity>
  <Lines>67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Forman, Ellen W.</dc:creator>
  <cp:keywords/>
  <dc:description/>
  <cp:lastModifiedBy>Ellen Forman</cp:lastModifiedBy>
  <cp:revision>4</cp:revision>
  <cp:lastPrinted>2021-06-14T22:49:00Z</cp:lastPrinted>
  <dcterms:created xsi:type="dcterms:W3CDTF">2025-04-25T17:30:00Z</dcterms:created>
  <dcterms:modified xsi:type="dcterms:W3CDTF">2025-04-25T17:46:00Z</dcterms:modified>
</cp:coreProperties>
</file>